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16EC" w14:textId="3FB6E7DB" w:rsidR="00000000" w:rsidRPr="00FE0AC4" w:rsidRDefault="00EA0E12">
      <w:pPr>
        <w:spacing w:line="480" w:lineRule="auto"/>
        <w:jc w:val="center"/>
        <w:rPr>
          <w:rFonts w:ascii="Franklin Gothic Book" w:hAnsi="Franklin Gothic Book" w:cs="TimesNewRomanPSMT"/>
        </w:rPr>
      </w:pPr>
      <w:r w:rsidRPr="00FE0AC4">
        <w:rPr>
          <w:rFonts w:ascii="Franklin Gothic Book" w:hAnsi="Franklin Gothic Book" w:cs="TimesNewRomanPS-BoldMT"/>
          <w:b/>
          <w:bCs/>
          <w:u w:val="single"/>
        </w:rPr>
        <w:t xml:space="preserve">SALE OF IMMOVABLE PROPERTY </w:t>
      </w:r>
    </w:p>
    <w:p w14:paraId="15C836B3"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THIS AGREEMENT OF SALE executed on the...................... day of................... 201</w:t>
      </w:r>
      <w:r w:rsidRPr="00FE0AC4">
        <w:rPr>
          <w:rFonts w:ascii="Franklin Gothic Book" w:hAnsi="Franklin Gothic Book" w:cs="TimesNewRomanPSMT"/>
        </w:rPr>
        <w:t>7</w:t>
      </w:r>
      <w:r w:rsidRPr="00FE0AC4">
        <w:rPr>
          <w:rFonts w:ascii="Franklin Gothic Book" w:hAnsi="Franklin Gothic Book" w:cs="TimesNewRomanPSMT"/>
        </w:rPr>
        <w:t xml:space="preserve"> between S</w:t>
      </w:r>
      <w:r w:rsidRPr="00FE0AC4">
        <w:rPr>
          <w:rFonts w:ascii="Franklin Gothic Book" w:hAnsi="Franklin Gothic Book" w:cs="TimesNewRomanPSMT"/>
        </w:rPr>
        <w:t xml:space="preserve"> son of SF, resident of......................, hereinafter called the "Vendor" of the one part and P son of PF resident of...................... hereinafter called the "Purchaser" of the other part.</w:t>
      </w:r>
    </w:p>
    <w:p w14:paraId="3CE73823"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(The expression "Vendor" and "Purchaser" wherever they oc</w:t>
      </w:r>
      <w:r w:rsidRPr="00FE0AC4">
        <w:rPr>
          <w:rFonts w:ascii="Franklin Gothic Book" w:hAnsi="Franklin Gothic Book" w:cs="TimesNewRomanPSMT"/>
        </w:rPr>
        <w:t>cur in these presents, shall also mean and include their respective heirs, executors, administrator, legal representatives and assigns).</w:t>
      </w:r>
    </w:p>
    <w:p w14:paraId="0D6158A8" w14:textId="77777777" w:rsidR="00000000" w:rsidRPr="00FE0AC4" w:rsidRDefault="00EA0E12">
      <w:pPr>
        <w:jc w:val="both"/>
        <w:rPr>
          <w:rFonts w:ascii="Franklin Gothic Book" w:hAnsi="Franklin Gothic Book" w:cs="TimesNewRomanPSMT"/>
        </w:rPr>
      </w:pPr>
    </w:p>
    <w:p w14:paraId="6A92D283"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WHEREAS the vendor is the sole and absolute owner of the property more fully set out in the Schedule hereunder:</w:t>
      </w:r>
    </w:p>
    <w:p w14:paraId="1DA2CF3F" w14:textId="77777777" w:rsidR="00000000" w:rsidRPr="00FE0AC4" w:rsidRDefault="00EA0E12">
      <w:pPr>
        <w:jc w:val="both"/>
        <w:rPr>
          <w:rFonts w:ascii="Franklin Gothic Book" w:hAnsi="Franklin Gothic Book" w:cs="TimesNewRomanPSMT"/>
        </w:rPr>
      </w:pPr>
    </w:p>
    <w:p w14:paraId="09F56DB2"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AND W</w:t>
      </w:r>
      <w:r w:rsidRPr="00FE0AC4">
        <w:rPr>
          <w:rFonts w:ascii="Franklin Gothic Book" w:hAnsi="Franklin Gothic Book" w:cs="TimesNewRomanPSMT"/>
        </w:rPr>
        <w:t>HEREAS it is agreed that the vendor shall sell and the purchaser shall purchase the said property for the sum of Rs....................... (Rupees in words) free of all encumbrances.</w:t>
      </w:r>
    </w:p>
    <w:p w14:paraId="277DF5EB" w14:textId="77777777" w:rsidR="00000000" w:rsidRPr="00FE0AC4" w:rsidRDefault="00EA0E12">
      <w:pPr>
        <w:jc w:val="both"/>
        <w:rPr>
          <w:rFonts w:ascii="Franklin Gothic Book" w:hAnsi="Franklin Gothic Book" w:cs="TimesNewRomanPSMT"/>
        </w:rPr>
      </w:pPr>
    </w:p>
    <w:p w14:paraId="26501150" w14:textId="77777777" w:rsidR="00000000" w:rsidRPr="00FE0AC4" w:rsidRDefault="00EA0E12">
      <w:pPr>
        <w:spacing w:line="360" w:lineRule="auto"/>
        <w:jc w:val="both"/>
        <w:rPr>
          <w:rFonts w:ascii="Franklin Gothic Book" w:hAnsi="Franklin Gothic Book" w:cs="TimesNewRomanPSMT"/>
        </w:rPr>
      </w:pPr>
      <w:r w:rsidRPr="00FE0AC4">
        <w:rPr>
          <w:rFonts w:ascii="Franklin Gothic Book" w:hAnsi="Franklin Gothic Book" w:cs="TimesNewRomanPSMT"/>
        </w:rPr>
        <w:t>NOW THIS AGREEMENT OF SALE WITNESSES AS FOLLOWS:</w:t>
      </w:r>
    </w:p>
    <w:p w14:paraId="68B4F4D7"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1. The price of the pro</w:t>
      </w:r>
      <w:r w:rsidRPr="00FE0AC4">
        <w:rPr>
          <w:rFonts w:ascii="Franklin Gothic Book" w:hAnsi="Franklin Gothic Book" w:cs="TimesNewRomanPSMT"/>
        </w:rPr>
        <w:t>perty more fully set out in the Schedule is fixed at Rs.......................(Rupees......................) free of all encumbrances.</w:t>
      </w:r>
    </w:p>
    <w:p w14:paraId="0121C097" w14:textId="77777777" w:rsidR="00000000" w:rsidRPr="00FE0AC4" w:rsidRDefault="00EA0E12">
      <w:pPr>
        <w:jc w:val="both"/>
        <w:rPr>
          <w:rFonts w:ascii="Franklin Gothic Book" w:hAnsi="Franklin Gothic Book" w:cs="TimesNewRomanPSMT"/>
          <w:sz w:val="18"/>
        </w:rPr>
      </w:pPr>
    </w:p>
    <w:p w14:paraId="06E6043A"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2. The purchaser has paid to the vendor this day the sum of Rs......................(Rupees......................) by wa</w:t>
      </w:r>
      <w:r w:rsidRPr="00FE0AC4">
        <w:rPr>
          <w:rFonts w:ascii="Franklin Gothic Book" w:hAnsi="Franklin Gothic Book" w:cs="TimesNewRomanPSMT"/>
        </w:rPr>
        <w:t>y of earnest money for the due performance of the agreement, the receipt of which the vendor doth hereby admit and acknowledge.</w:t>
      </w:r>
    </w:p>
    <w:p w14:paraId="413CCE5B" w14:textId="77777777" w:rsidR="00000000" w:rsidRPr="00FE0AC4" w:rsidRDefault="00EA0E12">
      <w:pPr>
        <w:jc w:val="both"/>
        <w:rPr>
          <w:rFonts w:ascii="Franklin Gothic Book" w:hAnsi="Franklin Gothic Book" w:cs="TimesNewRomanPSMT"/>
          <w:sz w:val="18"/>
        </w:rPr>
      </w:pPr>
    </w:p>
    <w:p w14:paraId="54C5619F"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3. The time for performance of the agreement shall be...................... months from this date, and it is agreed that time f</w:t>
      </w:r>
      <w:r w:rsidRPr="00FE0AC4">
        <w:rPr>
          <w:rFonts w:ascii="Franklin Gothic Book" w:hAnsi="Franklin Gothic Book" w:cs="TimesNewRomanPSMT"/>
        </w:rPr>
        <w:t>ixed herein for performance shall be the essence of this contract.</w:t>
      </w:r>
    </w:p>
    <w:p w14:paraId="333EE9C7" w14:textId="77777777" w:rsidR="00000000" w:rsidRPr="00FE0AC4" w:rsidRDefault="00EA0E12">
      <w:pPr>
        <w:jc w:val="both"/>
        <w:rPr>
          <w:rFonts w:ascii="Franklin Gothic Book" w:hAnsi="Franklin Gothic Book" w:cs="TimesNewRomanPSMT"/>
          <w:sz w:val="18"/>
        </w:rPr>
      </w:pPr>
    </w:p>
    <w:p w14:paraId="0F9B490B"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 xml:space="preserve">4. The purchaser shall pay to the vendor the </w:t>
      </w:r>
      <w:proofErr w:type="gramStart"/>
      <w:r w:rsidRPr="00FE0AC4">
        <w:rPr>
          <w:rFonts w:ascii="Franklin Gothic Book" w:hAnsi="Franklin Gothic Book" w:cs="TimesNewRomanPSMT"/>
        </w:rPr>
        <w:t>balance  sale</w:t>
      </w:r>
      <w:proofErr w:type="gramEnd"/>
      <w:r w:rsidRPr="00FE0AC4">
        <w:rPr>
          <w:rFonts w:ascii="Franklin Gothic Book" w:hAnsi="Franklin Gothic Book" w:cs="TimesNewRomanPSMT"/>
        </w:rPr>
        <w:t xml:space="preserve"> price of Rs............. (Rupees.........................................................) before registration of the sale deed.</w:t>
      </w:r>
    </w:p>
    <w:p w14:paraId="534DE4FD" w14:textId="77777777" w:rsidR="00000000" w:rsidRPr="00FE0AC4" w:rsidRDefault="00EA0E12">
      <w:pPr>
        <w:jc w:val="both"/>
        <w:rPr>
          <w:rFonts w:ascii="Franklin Gothic Book" w:hAnsi="Franklin Gothic Book" w:cs="TimesNewRomanPSMT"/>
          <w:sz w:val="18"/>
        </w:rPr>
      </w:pPr>
    </w:p>
    <w:p w14:paraId="6E56AE60"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5. The vendor agrees that he will deliver vacant possession of the property to the purchaser before registration of the sale deed. Alternatively, the vendor agrees that he will put the purchaser in constructive possession (if vacant possession is not poss</w:t>
      </w:r>
      <w:r w:rsidRPr="00FE0AC4">
        <w:rPr>
          <w:rFonts w:ascii="Franklin Gothic Book" w:hAnsi="Franklin Gothic Book" w:cs="TimesNewRomanPSMT"/>
        </w:rPr>
        <w:t>ible) of the property by causing the tenant in occupation of it to attorn their tenancy to the purchaser.</w:t>
      </w:r>
    </w:p>
    <w:p w14:paraId="0E6C8B5E" w14:textId="77777777" w:rsidR="00000000" w:rsidRPr="00FE0AC4" w:rsidRDefault="00EA0E12">
      <w:pPr>
        <w:jc w:val="both"/>
        <w:rPr>
          <w:rFonts w:ascii="Franklin Gothic Book" w:hAnsi="Franklin Gothic Book" w:cs="TimesNewRomanPSMT"/>
          <w:sz w:val="18"/>
        </w:rPr>
      </w:pPr>
    </w:p>
    <w:p w14:paraId="752B5D9A"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 xml:space="preserve">6. The vendor shall execute the sale deed in </w:t>
      </w:r>
      <w:proofErr w:type="spellStart"/>
      <w:r w:rsidRPr="00FE0AC4">
        <w:rPr>
          <w:rFonts w:ascii="Franklin Gothic Book" w:hAnsi="Franklin Gothic Book" w:cs="TimesNewRomanPSMT"/>
        </w:rPr>
        <w:t>favour</w:t>
      </w:r>
      <w:proofErr w:type="spellEnd"/>
      <w:r w:rsidRPr="00FE0AC4">
        <w:rPr>
          <w:rFonts w:ascii="Franklin Gothic Book" w:hAnsi="Franklin Gothic Book" w:cs="TimesNewRomanPSMT"/>
        </w:rPr>
        <w:t xml:space="preserve"> of the purchaser or his nominee or nominees as purchaser may require.</w:t>
      </w:r>
    </w:p>
    <w:p w14:paraId="1BB2CF97" w14:textId="77777777" w:rsidR="00000000" w:rsidRPr="00FE0AC4" w:rsidRDefault="00EA0E12">
      <w:pPr>
        <w:jc w:val="both"/>
        <w:rPr>
          <w:rFonts w:ascii="Franklin Gothic Book" w:hAnsi="Franklin Gothic Book" w:cs="TimesNewRomanPSMT"/>
          <w:sz w:val="18"/>
        </w:rPr>
      </w:pPr>
    </w:p>
    <w:p w14:paraId="35D28409"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7. The vendor shall hand o</w:t>
      </w:r>
      <w:r w:rsidRPr="00FE0AC4">
        <w:rPr>
          <w:rFonts w:ascii="Franklin Gothic Book" w:hAnsi="Franklin Gothic Book" w:cs="TimesNewRomanPSMT"/>
        </w:rPr>
        <w:t>ver all the title deeds of the property to the purchaser or his advocate nominated by him within................... days from the date of this Agreement for scrutiny of title and the opinion of the vendor's Advocate regarding title of the property shall be</w:t>
      </w:r>
      <w:r w:rsidRPr="00FE0AC4">
        <w:rPr>
          <w:rFonts w:ascii="Franklin Gothic Book" w:hAnsi="Franklin Gothic Book" w:cs="TimesNewRomanPSMT"/>
        </w:rPr>
        <w:t xml:space="preserve"> final and conclusive. The purchaser shall duly intimate the vendor about the approval of the title within................ days after delivering the title deeds to him or his</w:t>
      </w:r>
    </w:p>
    <w:p w14:paraId="68201F3D"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Advocate.</w:t>
      </w:r>
    </w:p>
    <w:p w14:paraId="335B5C6D"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8. If the vendor's title to the property is not approved by the purchas</w:t>
      </w:r>
      <w:r w:rsidRPr="00FE0AC4">
        <w:rPr>
          <w:rFonts w:ascii="Franklin Gothic Book" w:hAnsi="Franklin Gothic Book" w:cs="TimesNewRomanPSMT"/>
        </w:rPr>
        <w:t>er, the vendor shall refund to the purchaser the earnest money received by him under this Agreement and on failure of the vendor to refund the earnest money within...................... days he shall be liable to repay the same with interest thereon at....</w:t>
      </w:r>
      <w:r w:rsidRPr="00FE0AC4">
        <w:rPr>
          <w:rFonts w:ascii="Franklin Gothic Book" w:hAnsi="Franklin Gothic Book" w:cs="TimesNewRomanPSMT"/>
        </w:rPr>
        <w:t>.................. per cent per annum.</w:t>
      </w:r>
    </w:p>
    <w:p w14:paraId="52F57F56" w14:textId="77777777" w:rsidR="00000000" w:rsidRPr="00FE0AC4" w:rsidRDefault="00EA0E12">
      <w:pPr>
        <w:jc w:val="both"/>
        <w:rPr>
          <w:rFonts w:ascii="Franklin Gothic Book" w:hAnsi="Franklin Gothic Book" w:cs="TimesNewRomanPSMT"/>
        </w:rPr>
      </w:pPr>
    </w:p>
    <w:p w14:paraId="2F22F9DC"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9. If the purchaser commits a breach of the Agreement, he shall forfeit the earnest amount of Rs...................... (Rupees......................) paid by him to the vendor.</w:t>
      </w:r>
    </w:p>
    <w:p w14:paraId="6BD82ACF" w14:textId="77777777" w:rsidR="00000000" w:rsidRPr="00FE0AC4" w:rsidRDefault="00EA0E12">
      <w:pPr>
        <w:jc w:val="both"/>
        <w:rPr>
          <w:rFonts w:ascii="Franklin Gothic Book" w:hAnsi="Franklin Gothic Book" w:cs="TimesNewRomanPSMT"/>
          <w:sz w:val="18"/>
        </w:rPr>
      </w:pPr>
    </w:p>
    <w:p w14:paraId="5EEF48C0"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 xml:space="preserve">10. If the vendor commits a breach of </w:t>
      </w:r>
      <w:r w:rsidRPr="00FE0AC4">
        <w:rPr>
          <w:rFonts w:ascii="Franklin Gothic Book" w:hAnsi="Franklin Gothic Book" w:cs="TimesNewRomanPSMT"/>
        </w:rPr>
        <w:t>the Agreement, the vendor shall not only refund to the purchaser the sum of Rs................. (Rupees......................) received by him as earnest money, but shall also pay to the purchaser an equal sum by way of liquidated damages.</w:t>
      </w:r>
    </w:p>
    <w:p w14:paraId="1CC6C9D7" w14:textId="77777777" w:rsidR="00000000" w:rsidRPr="00FE0AC4" w:rsidRDefault="00EA0E12">
      <w:pPr>
        <w:jc w:val="both"/>
        <w:rPr>
          <w:rFonts w:ascii="Franklin Gothic Book" w:hAnsi="Franklin Gothic Book" w:cs="TimesNewRomanPSMT"/>
          <w:sz w:val="18"/>
        </w:rPr>
      </w:pPr>
    </w:p>
    <w:p w14:paraId="1139F9A7"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11. Nothing con</w:t>
      </w:r>
      <w:r w:rsidRPr="00FE0AC4">
        <w:rPr>
          <w:rFonts w:ascii="Franklin Gothic Book" w:hAnsi="Franklin Gothic Book" w:cs="TimesNewRomanPSMT"/>
        </w:rPr>
        <w:t>tained in paras 9 and 10 supra shall prejudice the rights of the parties hereto, to specific performance of this Agreement of sale.</w:t>
      </w:r>
    </w:p>
    <w:p w14:paraId="782B2626" w14:textId="77777777" w:rsidR="00000000" w:rsidRPr="00FE0AC4" w:rsidRDefault="00EA0E12">
      <w:pPr>
        <w:jc w:val="both"/>
        <w:rPr>
          <w:rFonts w:ascii="Franklin Gothic Book" w:hAnsi="Franklin Gothic Book" w:cs="TimesNewRomanPSMT"/>
        </w:rPr>
      </w:pPr>
    </w:p>
    <w:p w14:paraId="2A637FA2" w14:textId="77777777" w:rsidR="00000000" w:rsidRPr="00FE0AC4" w:rsidRDefault="00EA0E12">
      <w:pPr>
        <w:jc w:val="both"/>
        <w:rPr>
          <w:rFonts w:ascii="Franklin Gothic Book" w:hAnsi="Franklin Gothic Book" w:cs="TimesNewRomanPS-BoldMT"/>
          <w:b/>
          <w:bCs/>
        </w:rPr>
      </w:pPr>
      <w:r w:rsidRPr="00FE0AC4">
        <w:rPr>
          <w:rFonts w:ascii="Franklin Gothic Book" w:hAnsi="Franklin Gothic Book" w:cs="TimesNewRomanPS-BoldMT"/>
          <w:b/>
          <w:bCs/>
        </w:rPr>
        <w:t>Dispute Resolution and Jurisdiction</w:t>
      </w:r>
    </w:p>
    <w:p w14:paraId="46243F32" w14:textId="77777777" w:rsidR="00000000" w:rsidRPr="00FE0AC4" w:rsidRDefault="00EA0E12">
      <w:pPr>
        <w:ind w:left="720" w:hanging="270"/>
        <w:jc w:val="both"/>
        <w:rPr>
          <w:rFonts w:ascii="Franklin Gothic Book" w:hAnsi="Franklin Gothic Book" w:cs="TimesNewRomanPS-BoldMT"/>
          <w:b/>
          <w:bCs/>
        </w:rPr>
      </w:pPr>
    </w:p>
    <w:p w14:paraId="779936BB" w14:textId="77777777" w:rsidR="00000000" w:rsidRPr="00FE0AC4" w:rsidRDefault="00EA0E12">
      <w:pPr>
        <w:ind w:left="1080" w:hanging="360"/>
        <w:jc w:val="both"/>
        <w:rPr>
          <w:rFonts w:ascii="Franklin Gothic Book" w:hAnsi="Franklin Gothic Book" w:cs="TimesNewRomanPSMT"/>
        </w:rPr>
      </w:pPr>
      <w:r w:rsidRPr="00FE0AC4">
        <w:rPr>
          <w:rFonts w:ascii="Franklin Gothic Book" w:hAnsi="Franklin Gothic Book" w:cs="TimesNewRomanPSMT"/>
        </w:rPr>
        <w:t xml:space="preserve">1. Any dispute, controversy or claims arising out of or relating to this Agreement or </w:t>
      </w:r>
      <w:r w:rsidRPr="00FE0AC4">
        <w:rPr>
          <w:rFonts w:ascii="Franklin Gothic Book" w:hAnsi="Franklin Gothic Book" w:cs="TimesNewRomanPSMT"/>
        </w:rPr>
        <w:t>the breach, termination or invalidity thereof, shall be settled by arbitration in accordance with the provisions of the [Indian] Arbitration and Conciliation Act, 1996.</w:t>
      </w:r>
    </w:p>
    <w:p w14:paraId="4BD58E68" w14:textId="77777777" w:rsidR="00000000" w:rsidRPr="00FE0AC4" w:rsidRDefault="00EA0E12">
      <w:pPr>
        <w:ind w:left="990" w:hanging="270"/>
        <w:jc w:val="both"/>
        <w:rPr>
          <w:rFonts w:ascii="Franklin Gothic Book" w:hAnsi="Franklin Gothic Book" w:cs="TimesNewRomanPSMT"/>
        </w:rPr>
      </w:pPr>
    </w:p>
    <w:p w14:paraId="5AC509F7" w14:textId="77777777" w:rsidR="00000000" w:rsidRPr="00FE0AC4" w:rsidRDefault="00EA0E12">
      <w:pPr>
        <w:ind w:left="990" w:hanging="270"/>
        <w:jc w:val="both"/>
        <w:rPr>
          <w:rFonts w:ascii="Franklin Gothic Book" w:hAnsi="Franklin Gothic Book" w:cs="TimesNewRomanPSMT"/>
        </w:rPr>
      </w:pPr>
      <w:r w:rsidRPr="00FE0AC4">
        <w:rPr>
          <w:rFonts w:ascii="Franklin Gothic Book" w:hAnsi="Franklin Gothic Book" w:cs="TimesNewRomanPSMT"/>
        </w:rPr>
        <w:t>2. The arbitra</w:t>
      </w:r>
      <w:r w:rsidRPr="00FE0AC4">
        <w:rPr>
          <w:rFonts w:ascii="Franklin Gothic Book" w:hAnsi="Franklin Gothic Book" w:cs="TimesNewRomanPSMT"/>
        </w:rPr>
        <w:t>tion shall be by the Sole Arbitrator appointed with mutual consent.</w:t>
      </w:r>
    </w:p>
    <w:p w14:paraId="541C2EEF" w14:textId="77777777" w:rsidR="00000000" w:rsidRPr="00FE0AC4" w:rsidRDefault="00EA0E12">
      <w:pPr>
        <w:ind w:left="990" w:hanging="270"/>
        <w:jc w:val="both"/>
        <w:rPr>
          <w:rFonts w:ascii="Franklin Gothic Book" w:hAnsi="Franklin Gothic Book" w:cs="TimesNewRomanPSMT"/>
        </w:rPr>
      </w:pPr>
    </w:p>
    <w:p w14:paraId="5841575F" w14:textId="77777777" w:rsidR="00000000" w:rsidRPr="00FE0AC4" w:rsidRDefault="00EA0E12">
      <w:pPr>
        <w:ind w:left="990" w:hanging="270"/>
        <w:jc w:val="both"/>
        <w:rPr>
          <w:rFonts w:ascii="Franklin Gothic Book" w:hAnsi="Franklin Gothic Book" w:cs="TimesNewRomanPSMT"/>
        </w:rPr>
      </w:pPr>
      <w:r w:rsidRPr="00FE0AC4">
        <w:rPr>
          <w:rFonts w:ascii="Franklin Gothic Book" w:hAnsi="Franklin Gothic Book" w:cs="TimesNewRomanPSMT"/>
        </w:rPr>
        <w:t xml:space="preserve">3. </w:t>
      </w:r>
      <w:r w:rsidRPr="00FE0AC4">
        <w:rPr>
          <w:rFonts w:ascii="Franklin Gothic Book" w:hAnsi="Franklin Gothic Book" w:cs="TimesNewRomanPSMT"/>
        </w:rPr>
        <w:t xml:space="preserve">The place of arbitration shall be at ……………… and any award </w:t>
      </w:r>
      <w:proofErr w:type="gramStart"/>
      <w:r w:rsidRPr="00FE0AC4">
        <w:rPr>
          <w:rFonts w:ascii="Franklin Gothic Book" w:hAnsi="Franklin Gothic Book" w:cs="TimesNewRomanPSMT"/>
        </w:rPr>
        <w:t>whether  interim</w:t>
      </w:r>
      <w:proofErr w:type="gramEnd"/>
      <w:r w:rsidRPr="00FE0AC4">
        <w:rPr>
          <w:rFonts w:ascii="Franklin Gothic Book" w:hAnsi="Franklin Gothic Book" w:cs="TimesNewRomanPSMT"/>
        </w:rPr>
        <w:t xml:space="preserve"> or final, shall be made, and shall be deemed for all purposes between the Parties to be made in ……………………..</w:t>
      </w:r>
    </w:p>
    <w:p w14:paraId="5DC1BB77" w14:textId="77777777" w:rsidR="00000000" w:rsidRPr="00FE0AC4" w:rsidRDefault="00EA0E12">
      <w:pPr>
        <w:ind w:left="990" w:hanging="270"/>
        <w:jc w:val="both"/>
        <w:rPr>
          <w:rFonts w:ascii="Franklin Gothic Book" w:hAnsi="Franklin Gothic Book" w:cs="TimesNewRomanPSMT"/>
        </w:rPr>
      </w:pPr>
    </w:p>
    <w:p w14:paraId="6C41A9E8" w14:textId="77777777" w:rsidR="00000000" w:rsidRPr="00FE0AC4" w:rsidRDefault="00EA0E12">
      <w:pPr>
        <w:ind w:left="990" w:hanging="270"/>
        <w:jc w:val="both"/>
        <w:rPr>
          <w:rFonts w:ascii="Franklin Gothic Book" w:hAnsi="Franklin Gothic Book" w:cs="TimesNewRomanPSMT"/>
        </w:rPr>
      </w:pPr>
      <w:r w:rsidRPr="00FE0AC4">
        <w:rPr>
          <w:rFonts w:ascii="Franklin Gothic Book" w:hAnsi="Franklin Gothic Book" w:cs="TimesNewRomanPSMT"/>
        </w:rPr>
        <w:t>4. The arbitral procedure shall be conducted in the English/</w:t>
      </w:r>
      <w:r w:rsidRPr="00FE0AC4">
        <w:rPr>
          <w:rFonts w:ascii="Franklin Gothic Book" w:hAnsi="Franklin Gothic Book" w:cs="TimesNewRomanPSMT"/>
        </w:rPr>
        <w:t>Kannada</w:t>
      </w:r>
      <w:r w:rsidRPr="00FE0AC4">
        <w:rPr>
          <w:rFonts w:ascii="Franklin Gothic Book" w:hAnsi="Franklin Gothic Book" w:cs="TimesNewRomanPSMT"/>
        </w:rPr>
        <w:t xml:space="preserve"> langu</w:t>
      </w:r>
      <w:r w:rsidRPr="00FE0AC4">
        <w:rPr>
          <w:rFonts w:ascii="Franklin Gothic Book" w:hAnsi="Franklin Gothic Book" w:cs="TimesNewRomanPSMT"/>
        </w:rPr>
        <w:t>age and any award or awards shall be rendered in English/</w:t>
      </w:r>
      <w:r w:rsidRPr="00FE0AC4">
        <w:rPr>
          <w:rFonts w:ascii="Franklin Gothic Book" w:hAnsi="Franklin Gothic Book" w:cs="TimesNewRomanPSMT"/>
        </w:rPr>
        <w:t>Kannada</w:t>
      </w:r>
      <w:r w:rsidRPr="00FE0AC4">
        <w:rPr>
          <w:rFonts w:ascii="Franklin Gothic Book" w:hAnsi="Franklin Gothic Book" w:cs="TimesNewRomanPSMT"/>
        </w:rPr>
        <w:t>. The procedural law of the arbitration shall be Indian law.</w:t>
      </w:r>
    </w:p>
    <w:p w14:paraId="2E2015C7" w14:textId="77777777" w:rsidR="00000000" w:rsidRPr="00FE0AC4" w:rsidRDefault="00EA0E12">
      <w:pPr>
        <w:ind w:left="990" w:hanging="270"/>
        <w:jc w:val="both"/>
        <w:rPr>
          <w:rFonts w:ascii="Franklin Gothic Book" w:hAnsi="Franklin Gothic Book" w:cs="TimesNewRomanPSMT"/>
        </w:rPr>
      </w:pPr>
    </w:p>
    <w:p w14:paraId="1FF04DBC" w14:textId="77777777" w:rsidR="00000000" w:rsidRPr="00FE0AC4" w:rsidRDefault="00EA0E12">
      <w:pPr>
        <w:ind w:left="1080" w:hanging="360"/>
        <w:jc w:val="both"/>
        <w:rPr>
          <w:rFonts w:ascii="Franklin Gothic Book" w:hAnsi="Franklin Gothic Book" w:cs="TimesNewRomanPSMT"/>
        </w:rPr>
      </w:pPr>
      <w:r w:rsidRPr="00FE0AC4">
        <w:rPr>
          <w:rFonts w:ascii="Franklin Gothic Book" w:hAnsi="Franklin Gothic Book" w:cs="TimesNewRomanPSMT"/>
        </w:rPr>
        <w:t xml:space="preserve">5. The award of the arbitral tribunal shall be final, conclusive and binding upon the Parties, and the provisions of the [Indian] </w:t>
      </w:r>
      <w:r w:rsidRPr="00FE0AC4">
        <w:rPr>
          <w:rFonts w:ascii="Franklin Gothic Book" w:hAnsi="Franklin Gothic Book" w:cs="TimesNewRomanPSMT"/>
        </w:rPr>
        <w:t>Arbitration and Conciliation Act, 1996 shall apply.</w:t>
      </w:r>
    </w:p>
    <w:p w14:paraId="60E2E1FD" w14:textId="77777777" w:rsidR="00000000" w:rsidRPr="00FE0AC4" w:rsidRDefault="00EA0E12">
      <w:pPr>
        <w:ind w:left="1080" w:hanging="360"/>
        <w:jc w:val="both"/>
        <w:rPr>
          <w:rFonts w:ascii="Franklin Gothic Book" w:hAnsi="Franklin Gothic Book" w:cs="TimesNewRomanPSMT"/>
        </w:rPr>
      </w:pPr>
    </w:p>
    <w:p w14:paraId="7B0485B1" w14:textId="77777777" w:rsidR="00000000" w:rsidRPr="00FE0AC4" w:rsidRDefault="00EA0E12">
      <w:pPr>
        <w:ind w:left="1080" w:hanging="360"/>
        <w:jc w:val="both"/>
        <w:rPr>
          <w:rFonts w:ascii="Franklin Gothic Book" w:hAnsi="Franklin Gothic Book" w:cs="TimesNewRomanPSMT"/>
        </w:rPr>
      </w:pPr>
      <w:r w:rsidRPr="00FE0AC4">
        <w:rPr>
          <w:rFonts w:ascii="Franklin Gothic Book" w:hAnsi="Franklin Gothic Book" w:cs="TimesNewRomanPSMT"/>
        </w:rPr>
        <w:t>6. The rights and obligations of the Parties under, or pursuant to, this Clause, including the arbitration agreement in this Clause, shall be governed by and be subject to Indian law, and the agreement s</w:t>
      </w:r>
      <w:r w:rsidRPr="00FE0AC4">
        <w:rPr>
          <w:rFonts w:ascii="Franklin Gothic Book" w:hAnsi="Franklin Gothic Book" w:cs="TimesNewRomanPSMT"/>
        </w:rPr>
        <w:t>hall be subject to the exclusive jurisdiction of the courts at _____________. (place to be named as per the agreement between the parties)</w:t>
      </w:r>
    </w:p>
    <w:p w14:paraId="7789CEE2"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 xml:space="preserve"> </w:t>
      </w:r>
    </w:p>
    <w:p w14:paraId="7CD2B067" w14:textId="77777777" w:rsidR="00000000" w:rsidRPr="00FE0AC4" w:rsidRDefault="00EA0E12">
      <w:pPr>
        <w:rPr>
          <w:rFonts w:ascii="Franklin Gothic Book" w:hAnsi="Franklin Gothic Book" w:cs="TimesNewRomanPSMT"/>
        </w:rPr>
      </w:pPr>
    </w:p>
    <w:p w14:paraId="39C66CCF" w14:textId="77777777" w:rsidR="00000000" w:rsidRPr="00FE0AC4" w:rsidRDefault="00EA0E12">
      <w:pPr>
        <w:pageBreakBefore/>
        <w:spacing w:line="480" w:lineRule="auto"/>
        <w:jc w:val="center"/>
        <w:rPr>
          <w:rFonts w:ascii="Franklin Gothic Book" w:hAnsi="Franklin Gothic Book" w:cs="TimesNewRomanPSMT"/>
          <w:sz w:val="18"/>
        </w:rPr>
      </w:pPr>
      <w:r w:rsidRPr="00FE0AC4">
        <w:rPr>
          <w:rFonts w:ascii="Franklin Gothic Book" w:hAnsi="Franklin Gothic Book" w:cs="TimesNewRomanPSMT"/>
          <w:sz w:val="18"/>
        </w:rPr>
        <w:lastRenderedPageBreak/>
        <w:t>3</w:t>
      </w:r>
    </w:p>
    <w:p w14:paraId="0C4911C0" w14:textId="77777777" w:rsidR="00000000" w:rsidRPr="00FE0AC4" w:rsidRDefault="00EA0E12">
      <w:pPr>
        <w:jc w:val="both"/>
        <w:rPr>
          <w:rFonts w:ascii="Franklin Gothic Book" w:hAnsi="Franklin Gothic Book" w:cs="TimesNewRomanPSMT"/>
          <w:sz w:val="18"/>
        </w:rPr>
      </w:pPr>
    </w:p>
    <w:p w14:paraId="6A3AB057" w14:textId="77777777" w:rsidR="00000000" w:rsidRPr="00FE0AC4" w:rsidRDefault="00EA0E12">
      <w:pPr>
        <w:spacing w:line="360" w:lineRule="auto"/>
        <w:jc w:val="center"/>
        <w:rPr>
          <w:rFonts w:ascii="Franklin Gothic Book" w:hAnsi="Franklin Gothic Book" w:cs="TimesNewRomanPSMT"/>
        </w:rPr>
      </w:pPr>
      <w:r w:rsidRPr="00FE0AC4">
        <w:rPr>
          <w:rFonts w:ascii="Franklin Gothic Book" w:hAnsi="Franklin Gothic Book" w:cs="TimesNewRomanPS-BoldMT"/>
          <w:b/>
          <w:bCs/>
        </w:rPr>
        <w:t>(Schedule of Property)</w:t>
      </w:r>
    </w:p>
    <w:p w14:paraId="688BDF48" w14:textId="77777777" w:rsidR="00000000" w:rsidRPr="00FE0AC4" w:rsidRDefault="00EA0E12">
      <w:pPr>
        <w:jc w:val="both"/>
        <w:rPr>
          <w:rFonts w:ascii="Franklin Gothic Book" w:hAnsi="Franklin Gothic Book" w:cs="TimesNewRomanPSMT"/>
          <w:sz w:val="18"/>
        </w:rPr>
      </w:pPr>
      <w:r w:rsidRPr="00FE0AC4">
        <w:rPr>
          <w:rFonts w:ascii="Franklin Gothic Book" w:hAnsi="Franklin Gothic Book" w:cs="TimesNewRomanPSMT"/>
        </w:rPr>
        <w:t>IN WITNESS WHEREOF the vendor and the purchaser have set their hands to the Agreement of</w:t>
      </w:r>
      <w:r w:rsidRPr="00FE0AC4">
        <w:rPr>
          <w:rFonts w:ascii="Franklin Gothic Book" w:hAnsi="Franklin Gothic Book" w:cs="TimesNewRomanPSMT"/>
        </w:rPr>
        <w:t xml:space="preserve"> sale on this the..................day of...................... 2007 in the presence of the witnesses:</w:t>
      </w:r>
    </w:p>
    <w:p w14:paraId="5901B9A7" w14:textId="77777777" w:rsidR="00000000" w:rsidRPr="00FE0AC4" w:rsidRDefault="00EA0E12">
      <w:pPr>
        <w:jc w:val="both"/>
        <w:rPr>
          <w:rFonts w:ascii="Franklin Gothic Book" w:hAnsi="Franklin Gothic Book" w:cs="TimesNewRomanPSMT"/>
          <w:sz w:val="18"/>
        </w:rPr>
      </w:pPr>
    </w:p>
    <w:p w14:paraId="323C161C"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 xml:space="preserve">Witness: </w:t>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t>Vendor</w:t>
      </w:r>
    </w:p>
    <w:p w14:paraId="4628ECDD" w14:textId="77777777" w:rsidR="00000000" w:rsidRPr="00FE0AC4" w:rsidRDefault="00EA0E12">
      <w:pPr>
        <w:jc w:val="both"/>
        <w:rPr>
          <w:rFonts w:ascii="Franklin Gothic Book" w:hAnsi="Franklin Gothic Book" w:cs="TimesNewRomanPSMT"/>
          <w:sz w:val="10"/>
        </w:rPr>
      </w:pPr>
    </w:p>
    <w:p w14:paraId="2B13B912"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 xml:space="preserve">Witness: </w:t>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t>Purchaser</w:t>
      </w:r>
    </w:p>
    <w:p w14:paraId="2EAFB8C3" w14:textId="77777777" w:rsidR="00000000" w:rsidRPr="00FE0AC4" w:rsidRDefault="00EA0E12">
      <w:pPr>
        <w:jc w:val="both"/>
        <w:rPr>
          <w:rFonts w:ascii="Franklin Gothic Book" w:hAnsi="Franklin Gothic Book" w:cs="TimesNewRomanPSMT"/>
        </w:rPr>
      </w:pPr>
    </w:p>
    <w:p w14:paraId="264FE6C9" w14:textId="77777777" w:rsidR="00000000" w:rsidRPr="00FE0AC4" w:rsidRDefault="00EA0E12">
      <w:pPr>
        <w:spacing w:line="360" w:lineRule="auto"/>
        <w:jc w:val="both"/>
        <w:rPr>
          <w:rFonts w:ascii="Franklin Gothic Book" w:hAnsi="Franklin Gothic Book" w:cs="TimesNewRomanPSMT"/>
        </w:rPr>
      </w:pPr>
      <w:r w:rsidRPr="00FE0AC4">
        <w:rPr>
          <w:rFonts w:ascii="Franklin Gothic Book" w:hAnsi="Franklin Gothic Book" w:cs="TimesNewRomanPS-BoldMT"/>
          <w:b/>
          <w:bCs/>
        </w:rPr>
        <w:t>(2A) Specimen Schedule of the Property</w:t>
      </w:r>
    </w:p>
    <w:p w14:paraId="62556D9B"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1. Municipal No./Ward No./Plot No./</w:t>
      </w:r>
      <w:proofErr w:type="spellStart"/>
      <w:r w:rsidRPr="00FE0AC4">
        <w:rPr>
          <w:rFonts w:ascii="Franklin Gothic Book" w:hAnsi="Franklin Gothic Book" w:cs="TimesNewRomanPSMT"/>
        </w:rPr>
        <w:t>Khasra</w:t>
      </w:r>
      <w:proofErr w:type="spellEnd"/>
      <w:r w:rsidRPr="00FE0AC4">
        <w:rPr>
          <w:rFonts w:ascii="Franklin Gothic Book" w:hAnsi="Franklin Gothic Book" w:cs="TimesNewRomanPSMT"/>
        </w:rPr>
        <w:t xml:space="preserve"> No.:</w:t>
      </w:r>
    </w:p>
    <w:p w14:paraId="025AC32E" w14:textId="77777777" w:rsidR="00000000" w:rsidRPr="00FE0AC4" w:rsidRDefault="00EA0E12">
      <w:pPr>
        <w:jc w:val="both"/>
        <w:rPr>
          <w:rFonts w:ascii="Franklin Gothic Book" w:hAnsi="Franklin Gothic Book" w:cs="TimesNewRomanPSMT"/>
          <w:sz w:val="10"/>
        </w:rPr>
      </w:pPr>
    </w:p>
    <w:p w14:paraId="6EFE7674"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2. Locat</w:t>
      </w:r>
      <w:r w:rsidRPr="00FE0AC4">
        <w:rPr>
          <w:rFonts w:ascii="Franklin Gothic Book" w:hAnsi="Franklin Gothic Book" w:cs="TimesNewRomanPSMT"/>
        </w:rPr>
        <w:t xml:space="preserve">ion: </w:t>
      </w:r>
      <w:r w:rsidRPr="00FE0AC4">
        <w:rPr>
          <w:rFonts w:ascii="Franklin Gothic Book" w:hAnsi="Franklin Gothic Book" w:cs="TimesNewRomanPSMT"/>
        </w:rPr>
        <w:tab/>
        <w:t xml:space="preserve">      Street No.:</w:t>
      </w:r>
    </w:p>
    <w:p w14:paraId="33132991"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 xml:space="preserve">                          </w:t>
      </w:r>
      <w:r w:rsidRPr="00FE0AC4">
        <w:rPr>
          <w:rFonts w:ascii="Franklin Gothic Book" w:hAnsi="Franklin Gothic Book" w:cs="TimesNewRomanPSMT"/>
        </w:rPr>
        <w:t>Street Name:</w:t>
      </w:r>
    </w:p>
    <w:p w14:paraId="012E7FF6" w14:textId="77777777" w:rsidR="00000000" w:rsidRPr="00FE0AC4" w:rsidRDefault="00EA0E12">
      <w:pPr>
        <w:jc w:val="both"/>
        <w:rPr>
          <w:rFonts w:ascii="Franklin Gothic Book" w:hAnsi="Franklin Gothic Book" w:cs="TimesNewRomanPSMT"/>
          <w:sz w:val="10"/>
        </w:rPr>
      </w:pPr>
    </w:p>
    <w:p w14:paraId="6FEFC380"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3. Place/Area North:</w:t>
      </w:r>
    </w:p>
    <w:p w14:paraId="5C2BFC1C"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 xml:space="preserve">                      </w:t>
      </w:r>
      <w:r w:rsidRPr="00FE0AC4">
        <w:rPr>
          <w:rFonts w:ascii="Franklin Gothic Book" w:hAnsi="Franklin Gothic Book" w:cs="TimesNewRomanPSMT"/>
        </w:rPr>
        <w:t>South:</w:t>
      </w:r>
    </w:p>
    <w:p w14:paraId="1E73B83C"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 xml:space="preserve">                      </w:t>
      </w:r>
      <w:r w:rsidRPr="00FE0AC4">
        <w:rPr>
          <w:rFonts w:ascii="Franklin Gothic Book" w:hAnsi="Franklin Gothic Book" w:cs="TimesNewRomanPSMT"/>
        </w:rPr>
        <w:t>East:</w:t>
      </w:r>
    </w:p>
    <w:p w14:paraId="586F8527"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 xml:space="preserve">                      </w:t>
      </w:r>
      <w:r w:rsidRPr="00FE0AC4">
        <w:rPr>
          <w:rFonts w:ascii="Franklin Gothic Book" w:hAnsi="Franklin Gothic Book" w:cs="TimesNewRomanPSMT"/>
        </w:rPr>
        <w:t>West:</w:t>
      </w:r>
    </w:p>
    <w:p w14:paraId="4953FB37" w14:textId="77777777" w:rsidR="00000000" w:rsidRPr="00FE0AC4" w:rsidRDefault="00EA0E12">
      <w:pPr>
        <w:jc w:val="both"/>
        <w:rPr>
          <w:rFonts w:ascii="Franklin Gothic Book" w:hAnsi="Franklin Gothic Book" w:cs="TimesNewRomanPSMT"/>
          <w:sz w:val="10"/>
        </w:rPr>
      </w:pPr>
    </w:p>
    <w:p w14:paraId="35D942D9"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4. District /T</w:t>
      </w:r>
      <w:r w:rsidRPr="00FE0AC4">
        <w:rPr>
          <w:rFonts w:ascii="Franklin Gothic Book" w:hAnsi="Franklin Gothic Book" w:cs="TimesNewRomanPSMT"/>
        </w:rPr>
        <w:t>aluka</w:t>
      </w:r>
      <w:r w:rsidRPr="00FE0AC4">
        <w:rPr>
          <w:rFonts w:ascii="Franklin Gothic Book" w:hAnsi="Franklin Gothic Book" w:cs="TimesNewRomanPSMT"/>
        </w:rPr>
        <w:t>/</w:t>
      </w:r>
      <w:r w:rsidRPr="00FE0AC4">
        <w:rPr>
          <w:rFonts w:ascii="Franklin Gothic Book" w:hAnsi="Franklin Gothic Book" w:cs="TimesNewRomanPSMT"/>
        </w:rPr>
        <w:t>Village/</w:t>
      </w:r>
      <w:proofErr w:type="spellStart"/>
      <w:r w:rsidRPr="00FE0AC4">
        <w:rPr>
          <w:rFonts w:ascii="Franklin Gothic Book" w:hAnsi="Franklin Gothic Book" w:cs="TimesNewRomanPSMT"/>
        </w:rPr>
        <w:t>Hobli</w:t>
      </w:r>
      <w:proofErr w:type="spellEnd"/>
      <w:r w:rsidRPr="00FE0AC4">
        <w:rPr>
          <w:rFonts w:ascii="Franklin Gothic Book" w:hAnsi="Franklin Gothic Book" w:cs="TimesNewRomanPSMT"/>
        </w:rPr>
        <w:t>:</w:t>
      </w:r>
    </w:p>
    <w:p w14:paraId="6AE65ED0" w14:textId="77777777" w:rsidR="00000000" w:rsidRPr="00FE0AC4" w:rsidRDefault="00EA0E12">
      <w:pPr>
        <w:jc w:val="both"/>
        <w:rPr>
          <w:rFonts w:ascii="Franklin Gothic Book" w:hAnsi="Franklin Gothic Book" w:cs="TimesNewRomanPSMT"/>
          <w:sz w:val="10"/>
        </w:rPr>
      </w:pPr>
    </w:p>
    <w:p w14:paraId="22D0458E"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5. Police Station:</w:t>
      </w:r>
    </w:p>
    <w:p w14:paraId="2B0912F5" w14:textId="77777777" w:rsidR="00000000" w:rsidRPr="00FE0AC4" w:rsidRDefault="00EA0E12">
      <w:pPr>
        <w:jc w:val="both"/>
        <w:rPr>
          <w:rFonts w:ascii="Franklin Gothic Book" w:hAnsi="Franklin Gothic Book" w:cs="TimesNewRomanPSMT"/>
          <w:sz w:val="10"/>
        </w:rPr>
      </w:pPr>
    </w:p>
    <w:p w14:paraId="16290797"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6. District/State:</w:t>
      </w:r>
    </w:p>
    <w:p w14:paraId="3F14E361" w14:textId="77777777" w:rsidR="00000000" w:rsidRPr="00FE0AC4" w:rsidRDefault="00EA0E12">
      <w:pPr>
        <w:jc w:val="both"/>
        <w:rPr>
          <w:rFonts w:ascii="Franklin Gothic Book" w:hAnsi="Franklin Gothic Book" w:cs="TimesNewRomanPSMT"/>
          <w:sz w:val="10"/>
        </w:rPr>
      </w:pPr>
    </w:p>
    <w:p w14:paraId="1F63CA92"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 xml:space="preserve">7. Exact </w:t>
      </w:r>
      <w:r w:rsidRPr="00FE0AC4">
        <w:rPr>
          <w:rFonts w:ascii="Franklin Gothic Book" w:hAnsi="Franklin Gothic Book" w:cs="TimesNewRomanPSMT"/>
        </w:rPr>
        <w:t>Measurement:</w:t>
      </w:r>
    </w:p>
    <w:p w14:paraId="525EFDB5" w14:textId="77777777" w:rsidR="00000000" w:rsidRPr="00FE0AC4" w:rsidRDefault="00EA0E12">
      <w:pPr>
        <w:jc w:val="both"/>
        <w:rPr>
          <w:rFonts w:ascii="Franklin Gothic Book" w:hAnsi="Franklin Gothic Book" w:cs="TimesNewRomanPSMT"/>
          <w:sz w:val="10"/>
        </w:rPr>
      </w:pPr>
    </w:p>
    <w:p w14:paraId="2137EB36" w14:textId="77777777" w:rsidR="00000000" w:rsidRPr="00FE0AC4" w:rsidRDefault="00EA0E12">
      <w:pPr>
        <w:jc w:val="both"/>
        <w:rPr>
          <w:rFonts w:ascii="Franklin Gothic Book" w:hAnsi="Franklin Gothic Book" w:cs="TimesNewRomanPSMT"/>
        </w:rPr>
      </w:pPr>
      <w:r w:rsidRPr="00FE0AC4">
        <w:rPr>
          <w:rFonts w:ascii="Franklin Gothic Book" w:hAnsi="Franklin Gothic Book" w:cs="TimesNewRomanPSMT"/>
        </w:rPr>
        <w:t xml:space="preserve">         </w:t>
      </w:r>
      <w:r w:rsidRPr="00FE0AC4">
        <w:rPr>
          <w:rFonts w:ascii="Franklin Gothic Book" w:hAnsi="Franklin Gothic Book" w:cs="TimesNewRomanPSMT"/>
        </w:rPr>
        <w:tab/>
        <w:t xml:space="preserve">Total </w:t>
      </w:r>
      <w:r w:rsidRPr="00FE0AC4">
        <w:rPr>
          <w:rFonts w:ascii="Franklin Gothic Book" w:hAnsi="Franklin Gothic Book" w:cs="TimesNewRomanPSMT"/>
        </w:rPr>
        <w:tab/>
      </w:r>
      <w:r w:rsidRPr="00FE0AC4">
        <w:rPr>
          <w:rFonts w:ascii="Franklin Gothic Book" w:hAnsi="Franklin Gothic Book" w:cs="TimesNewRomanPSMT"/>
        </w:rPr>
        <w:tab/>
        <w:t xml:space="preserve">Area: </w:t>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t>Measurement of all sides:</w:t>
      </w:r>
    </w:p>
    <w:p w14:paraId="79474404" w14:textId="77777777" w:rsidR="00000000" w:rsidRPr="00FE0AC4" w:rsidRDefault="00EA0E12">
      <w:pPr>
        <w:ind w:firstLine="720"/>
        <w:jc w:val="both"/>
        <w:rPr>
          <w:rFonts w:ascii="Franklin Gothic Book" w:hAnsi="Franklin Gothic Book" w:cs="TimesNewRomanPSMT"/>
        </w:rPr>
      </w:pPr>
      <w:r w:rsidRPr="00FE0AC4">
        <w:rPr>
          <w:rFonts w:ascii="Franklin Gothic Book" w:hAnsi="Franklin Gothic Book" w:cs="TimesNewRomanPSMT"/>
        </w:rPr>
        <w:t xml:space="preserve">Plinth </w:t>
      </w:r>
      <w:r w:rsidRPr="00FE0AC4">
        <w:rPr>
          <w:rFonts w:ascii="Franklin Gothic Book" w:hAnsi="Franklin Gothic Book" w:cs="TimesNewRomanPSMT"/>
        </w:rPr>
        <w:tab/>
        <w:t xml:space="preserve">   area/floor </w:t>
      </w:r>
      <w:r w:rsidRPr="00FE0AC4">
        <w:rPr>
          <w:rFonts w:ascii="Franklin Gothic Book" w:hAnsi="Franklin Gothic Book" w:cs="TimesNewRomanPSMT"/>
        </w:rPr>
        <w:tab/>
        <w:t xml:space="preserve">    area: </w:t>
      </w:r>
      <w:r w:rsidRPr="00FE0AC4">
        <w:rPr>
          <w:rFonts w:ascii="Franklin Gothic Book" w:hAnsi="Franklin Gothic Book" w:cs="TimesNewRomanPSMT"/>
        </w:rPr>
        <w:tab/>
      </w:r>
      <w:r w:rsidRPr="00FE0AC4">
        <w:rPr>
          <w:rFonts w:ascii="Franklin Gothic Book" w:hAnsi="Franklin Gothic Book" w:cs="TimesNewRomanPSMT"/>
        </w:rPr>
        <w:tab/>
      </w:r>
      <w:r w:rsidRPr="00FE0AC4">
        <w:rPr>
          <w:rFonts w:ascii="Franklin Gothic Book" w:hAnsi="Franklin Gothic Book" w:cs="TimesNewRomanPSMT"/>
        </w:rPr>
        <w:tab/>
        <w:t>Sketch/plan:</w:t>
      </w:r>
    </w:p>
    <w:p w14:paraId="3E093FA5" w14:textId="77777777" w:rsidR="00000000" w:rsidRPr="00FE0AC4" w:rsidRDefault="00EA0E12">
      <w:pPr>
        <w:ind w:firstLine="720"/>
        <w:jc w:val="both"/>
        <w:rPr>
          <w:rFonts w:ascii="Franklin Gothic Book" w:hAnsi="Franklin Gothic Book" w:cs="TimesNewRomanPSMT"/>
          <w:sz w:val="10"/>
        </w:rPr>
      </w:pPr>
      <w:r w:rsidRPr="00FE0AC4">
        <w:rPr>
          <w:rFonts w:ascii="Franklin Gothic Book" w:hAnsi="Franklin Gothic Book" w:cs="TimesNewRomanPSMT"/>
        </w:rPr>
        <w:t>Carpet area:</w:t>
      </w:r>
    </w:p>
    <w:p w14:paraId="03DB6FE4" w14:textId="77777777" w:rsidR="00000000" w:rsidRPr="00FE0AC4" w:rsidRDefault="00EA0E12">
      <w:pPr>
        <w:ind w:firstLine="720"/>
        <w:jc w:val="both"/>
        <w:rPr>
          <w:rFonts w:ascii="Franklin Gothic Book" w:hAnsi="Franklin Gothic Book" w:cs="TimesNewRomanPSMT"/>
          <w:sz w:val="10"/>
        </w:rPr>
      </w:pPr>
    </w:p>
    <w:p w14:paraId="1460343B" w14:textId="77777777" w:rsidR="00000000" w:rsidRPr="00FE0AC4" w:rsidRDefault="00EA0E12">
      <w:pPr>
        <w:spacing w:line="480" w:lineRule="auto"/>
        <w:ind w:firstLine="720"/>
        <w:jc w:val="center"/>
        <w:rPr>
          <w:rFonts w:ascii="Franklin Gothic Book" w:hAnsi="Franklin Gothic Book" w:cs="TimesNewRomanPSMT"/>
          <w:sz w:val="10"/>
        </w:rPr>
      </w:pPr>
      <w:r w:rsidRPr="00FE0AC4">
        <w:rPr>
          <w:rFonts w:ascii="Franklin Gothic Book" w:hAnsi="Franklin Gothic Book" w:cs="TimesNewRomanPSMT"/>
          <w:sz w:val="18"/>
        </w:rPr>
        <w:t>3</w:t>
      </w:r>
    </w:p>
    <w:p w14:paraId="49C069F7" w14:textId="77777777" w:rsidR="00000000" w:rsidRPr="00FE0AC4" w:rsidRDefault="00EA0E12">
      <w:pPr>
        <w:ind w:firstLine="720"/>
        <w:jc w:val="both"/>
        <w:rPr>
          <w:rFonts w:ascii="Franklin Gothic Book" w:hAnsi="Franklin Gothic Book" w:cs="TimesNewRomanPSMT"/>
          <w:sz w:val="10"/>
        </w:rPr>
      </w:pPr>
    </w:p>
    <w:p w14:paraId="75ADFAD9"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8. Fixtures &amp; Fittings:</w:t>
      </w:r>
    </w:p>
    <w:p w14:paraId="2E7D5A08" w14:textId="77777777" w:rsidR="00000000" w:rsidRPr="00FE0AC4" w:rsidRDefault="00EA0E12">
      <w:pPr>
        <w:jc w:val="both"/>
        <w:rPr>
          <w:rFonts w:ascii="Franklin Gothic Book" w:hAnsi="Franklin Gothic Book" w:cs="TimesNewRomanPSMT"/>
          <w:sz w:val="10"/>
        </w:rPr>
      </w:pPr>
    </w:p>
    <w:p w14:paraId="19F3C0D9"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9. Any other items to be covered in sale deed.</w:t>
      </w:r>
    </w:p>
    <w:p w14:paraId="3739F370" w14:textId="77777777" w:rsidR="00000000" w:rsidRPr="00FE0AC4" w:rsidRDefault="00EA0E12">
      <w:pPr>
        <w:jc w:val="both"/>
        <w:rPr>
          <w:rFonts w:ascii="Franklin Gothic Book" w:hAnsi="Franklin Gothic Book" w:cs="TimesNewRomanPSMT"/>
          <w:sz w:val="10"/>
        </w:rPr>
      </w:pPr>
    </w:p>
    <w:p w14:paraId="453CE8C7"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10. Permitted use of the land/building:</w:t>
      </w:r>
    </w:p>
    <w:p w14:paraId="4CBAF302" w14:textId="77777777" w:rsidR="00000000" w:rsidRPr="00FE0AC4" w:rsidRDefault="00EA0E12">
      <w:pPr>
        <w:jc w:val="both"/>
        <w:rPr>
          <w:rFonts w:ascii="Franklin Gothic Book" w:hAnsi="Franklin Gothic Book" w:cs="TimesNewRomanPSMT"/>
          <w:sz w:val="10"/>
        </w:rPr>
      </w:pPr>
    </w:p>
    <w:p w14:paraId="3B096FF7" w14:textId="77777777" w:rsidR="00000000" w:rsidRPr="00FE0AC4" w:rsidRDefault="00EA0E12">
      <w:pPr>
        <w:jc w:val="both"/>
        <w:rPr>
          <w:rFonts w:ascii="Franklin Gothic Book" w:hAnsi="Franklin Gothic Book" w:cs="TimesNewRomanPSMT"/>
          <w:sz w:val="10"/>
        </w:rPr>
      </w:pPr>
      <w:r w:rsidRPr="00FE0AC4">
        <w:rPr>
          <w:rFonts w:ascii="Franklin Gothic Book" w:hAnsi="Franklin Gothic Book" w:cs="TimesNewRomanPSMT"/>
        </w:rPr>
        <w:t>In case</w:t>
      </w:r>
      <w:r w:rsidRPr="00FE0AC4">
        <w:rPr>
          <w:rFonts w:ascii="Franklin Gothic Book" w:hAnsi="Franklin Gothic Book" w:cs="TimesNewRomanPSMT"/>
        </w:rPr>
        <w:t xml:space="preserve"> of agricultural land, the schedule may be modified to include the </w:t>
      </w:r>
      <w:r w:rsidRPr="00FE0AC4">
        <w:rPr>
          <w:rFonts w:ascii="Franklin Gothic Book" w:hAnsi="Franklin Gothic Book" w:cs="TimesNewRomanPSMT"/>
        </w:rPr>
        <w:t>Survey Number</w:t>
      </w:r>
      <w:r w:rsidRPr="00FE0AC4">
        <w:rPr>
          <w:rFonts w:ascii="Franklin Gothic Book" w:hAnsi="Franklin Gothic Book" w:cs="TimesNewRomanPSMT"/>
        </w:rPr>
        <w:t xml:space="preserve"> with area and location as per the revenue records supplied by the </w:t>
      </w:r>
      <w:r w:rsidRPr="00FE0AC4">
        <w:rPr>
          <w:rFonts w:ascii="Franklin Gothic Book" w:hAnsi="Franklin Gothic Book" w:cs="TimesNewRomanPSMT"/>
        </w:rPr>
        <w:t>R</w:t>
      </w:r>
      <w:r w:rsidRPr="00FE0AC4">
        <w:rPr>
          <w:rFonts w:ascii="Franklin Gothic Book" w:hAnsi="Franklin Gothic Book" w:cs="TimesNewRomanPSMT"/>
        </w:rPr>
        <w:t>evenue office of the District /T</w:t>
      </w:r>
      <w:r w:rsidRPr="00FE0AC4">
        <w:rPr>
          <w:rFonts w:ascii="Franklin Gothic Book" w:hAnsi="Franklin Gothic Book" w:cs="TimesNewRomanPSMT"/>
        </w:rPr>
        <w:t>aluka</w:t>
      </w:r>
      <w:r w:rsidRPr="00FE0AC4">
        <w:rPr>
          <w:rFonts w:ascii="Franklin Gothic Book" w:hAnsi="Franklin Gothic Book" w:cs="TimesNewRomanPSMT"/>
        </w:rPr>
        <w:t>/</w:t>
      </w:r>
      <w:r w:rsidRPr="00FE0AC4">
        <w:rPr>
          <w:rFonts w:ascii="Franklin Gothic Book" w:hAnsi="Franklin Gothic Book" w:cs="TimesNewRomanPSMT"/>
        </w:rPr>
        <w:t>Village/</w:t>
      </w:r>
      <w:proofErr w:type="spellStart"/>
      <w:r w:rsidRPr="00FE0AC4">
        <w:rPr>
          <w:rFonts w:ascii="Franklin Gothic Book" w:hAnsi="Franklin Gothic Book" w:cs="TimesNewRomanPSMT"/>
        </w:rPr>
        <w:t>Hobli</w:t>
      </w:r>
      <w:proofErr w:type="spellEnd"/>
      <w:r w:rsidRPr="00FE0AC4">
        <w:rPr>
          <w:rFonts w:ascii="Franklin Gothic Book" w:hAnsi="Franklin Gothic Book" w:cs="TimesNewRomanPSMT"/>
        </w:rPr>
        <w:t>.</w:t>
      </w:r>
    </w:p>
    <w:p w14:paraId="74192135" w14:textId="77777777" w:rsidR="00000000" w:rsidRPr="00FE0AC4" w:rsidRDefault="00EA0E12">
      <w:pPr>
        <w:jc w:val="both"/>
        <w:rPr>
          <w:rFonts w:ascii="Franklin Gothic Book" w:hAnsi="Franklin Gothic Book" w:cs="TimesNewRomanPSMT"/>
          <w:sz w:val="10"/>
        </w:rPr>
      </w:pPr>
    </w:p>
    <w:p w14:paraId="031BDD3A" w14:textId="77777777" w:rsidR="00FE0AC4" w:rsidRPr="00FE0AC4" w:rsidRDefault="00EA0E12">
      <w:pPr>
        <w:jc w:val="both"/>
        <w:rPr>
          <w:rFonts w:ascii="Franklin Gothic Book" w:hAnsi="Franklin Gothic Book"/>
        </w:rPr>
      </w:pPr>
      <w:r w:rsidRPr="00FE0AC4">
        <w:rPr>
          <w:rFonts w:ascii="Franklin Gothic Book" w:hAnsi="Franklin Gothic Book" w:cs="TimesNewRomanPSMT"/>
        </w:rPr>
        <w:t>It is also a requirement that a survey is done as to a</w:t>
      </w:r>
      <w:r w:rsidRPr="00FE0AC4">
        <w:rPr>
          <w:rFonts w:ascii="Franklin Gothic Book" w:hAnsi="Franklin Gothic Book" w:cs="TimesNewRomanPSMT"/>
        </w:rPr>
        <w:t>scertain the exact measurement of area and compare it with what is mentioned in the title deed. Buyer can make sure that he is buying a property of a particular measurement.</w:t>
      </w:r>
    </w:p>
    <w:sectPr w:rsidR="00FE0AC4" w:rsidRPr="00FE0AC4">
      <w:headerReference w:type="default" r:id="rId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0B1D0" w14:textId="77777777" w:rsidR="00EA0E12" w:rsidRDefault="00EA0E12" w:rsidP="00FE0AC4">
      <w:r>
        <w:separator/>
      </w:r>
    </w:p>
  </w:endnote>
  <w:endnote w:type="continuationSeparator" w:id="0">
    <w:p w14:paraId="61B693D3" w14:textId="77777777" w:rsidR="00EA0E12" w:rsidRDefault="00EA0E12" w:rsidP="00F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Lohit Marathi">
    <w:altName w:val="Calibri"/>
    <w:charset w:val="01"/>
    <w:family w:val="auto"/>
    <w:pitch w:val="variable"/>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charset w:val="01"/>
    <w:family w:val="auto"/>
    <w:pitch w:val="variable"/>
  </w:font>
  <w:font w:name="TimesNewRomanPS-BoldMT">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A80B5" w14:textId="77777777" w:rsidR="00FE0AC4" w:rsidRDefault="00FE0AC4" w:rsidP="00D419CC">
    <w:pPr>
      <w:pStyle w:val="Footer"/>
      <w:jc w:val="right"/>
    </w:pPr>
    <w:r>
      <w:t>www.vPlus.co.in</w:t>
    </w:r>
  </w:p>
  <w:p w14:paraId="7F174E3A" w14:textId="77777777" w:rsidR="00FE0AC4" w:rsidRDefault="00FE0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314E" w14:textId="77777777" w:rsidR="00EA0E12" w:rsidRDefault="00EA0E12" w:rsidP="00FE0AC4">
      <w:r>
        <w:separator/>
      </w:r>
    </w:p>
  </w:footnote>
  <w:footnote w:type="continuationSeparator" w:id="0">
    <w:p w14:paraId="3C424B8A" w14:textId="77777777" w:rsidR="00EA0E12" w:rsidRDefault="00EA0E12" w:rsidP="00FE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5CE0" w14:textId="77777777" w:rsidR="00FE0AC4" w:rsidRDefault="00FE0AC4" w:rsidP="00D419CC">
    <w:pPr>
      <w:pStyle w:val="Header"/>
      <w:rPr>
        <w:lang w:bidi="ar-SA"/>
      </w:rPr>
    </w:pPr>
  </w:p>
  <w:p w14:paraId="3033CDA0" w14:textId="77777777" w:rsidR="00FE0AC4" w:rsidRDefault="00FE0AC4" w:rsidP="00D419CC">
    <w:pPr>
      <w:pStyle w:val="Header"/>
    </w:pPr>
  </w:p>
  <w:p w14:paraId="4E643B35" w14:textId="1E6DDA33" w:rsidR="00FE0AC4" w:rsidRDefault="00FE0AC4" w:rsidP="00D419CC">
    <w:pPr>
      <w:pStyle w:val="Header"/>
    </w:pPr>
    <w:r>
      <w:rPr>
        <w:noProof/>
      </w:rPr>
      <w:pict w14:anchorId="75822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9.75pt;margin-top:255.2pt;width:376.5pt;height:324pt;z-index:-1;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1ROG7wEAADAEAAAOAAAAZHJzL2Uyb0RvYy54bWykU8uu0zAQ3SPxD5b3&#10;96YpLVRR27ugugiJR4XgA1x70lj4pbHTtH/P2ElLWYEuizjjmcnx8ZmT9dPZGnYCjNq7Da8fZ5yB&#10;k15pd9zwH9+fH1acxSScEsY72PALRP60ff1qPYQG5r7zRgEyAnGxGcKGdymFpqqi7MCK+OgDOCq2&#10;Hq1ItMVjpVAMhG5NNZ/N3laDRxXQS4iRsruxyLcFv21Bpq9tGyExs+HELZUVy3rIa7Vdi+aIInRa&#10;TjTEC1hYoR0deoPaiSRYj/oFUEHL1CMQGkUNPRMtiv4DbQKx/4RhBf7sw4P0NoikD9rodClqT6Tc&#10;aa/lHkeG8stpj0wrmj5nTlgaMlXzFVid5SXeTe7JX9C2yvs/AA5Gh2dtTJYvxxNVGtLfzeDbVkvY&#10;edlbcGl0BIIh1t7FTofIGTZgD0D08KOqy4xU7xOZMZ9XfAbvDbKTIIccjvPSETuhYEwtlrPZZJMo&#10;0mevxnT95pqv7lAyZMCYboBDpxNkFajrdizF+Z7l/ISQZJfDliT4Rn4dm+O1UPT6LVFWL4asvWjO&#10;Ldr8JhHYuVj6crM0nBOTlFy8W9XLJTlfUm1R14vVeBvicP08E/4A3rIckEzEoYggTp/ixObaMo1v&#10;JFCYEZ9yuekXyr6/31N8/6NvfwEAAP//AwBQSwMECgAAAAAAAAAhADnfQ2O0kAAAtJAAABQAAABk&#10;cnMvbWVkaWEvaW1hZ2UxLnBuZ4lQTkcNChoKAAAADUlIRFIAAAH2AAABsAgGAAAAW+pHzQAAIABJ&#10;REFUeJzsvXt8FPW9///6fGZ2drPZhCRcBAoIVFGRequ3ei8qIqit1gtV0Wo9tj2t7c+eY3t62m+P&#10;p6f2cnqsxRul1hviDdF6oTEiIiICchcREWMIJCSQezab3dnZmc/8/tjM7sxekiXkspO8n4/HuAEW&#10;s2Q/+3nP6/15v95vgCAIgiAIgiAIgiAIgiAIgiAIgiAIgiAIgiAIgiAIgiAIgiAIgiAIgiAIgiAI&#10;giAIgiAIgiAIgiCI/MJcCj7Yr4EYWtCCIgiCGFSKr4ks9Y0f7FdBDB0osBMEQQwiQsLFCvf+EPH9&#10;OPUiiMOGFg5BEMTgIuDBnZHnSmcgPahTgCcOG1owBEEQg4kJlQfYKA837oYzsMtwBniCyAlaLARB&#10;EIMHFwCgAdzLrq973D8T8YBuBfVU9U4QPUILhSAIYhAxTZPDMMH8zF8WkO6Zf4kvgHhgV+AM8gDt&#10;2UQO0CIhCIIYRIQw41+oJrw+aeZvrpOvRTyoW1dqcCeIbqGFQhAEMTg4C+MEAI+J8aXsrp9fLY+H&#10;M7BTtTyRM7RACIIgBhFh2vbhKKD4+fF3Xua/DU7Vbg/wBNEttEgIgiDyBRMAGCaOxM0P3a7MQOZ0&#10;PKl2oltocRAEQeQTmglPER/1rXO93wXgAwV34jChhUEQBDGIWLVzDjQTY0r4nCV3+y9A5uBOEFmh&#10;wE4QBJFv6IBUwJTZJ0vfPWmiXIJkcKdCOqJHaFEQBEHkIzETpaX8tD/frswF2d+Iw4AWBkEQRD5i&#10;AFxm/IxjpJuv+5pit79lUu4EkYAWBEEQRL6imSgeKU36z295vo30s3YK6kRGaFEQBEHkKyYAYeKE&#10;SdJVv/yWPB3Os3ZS7URGaDEQBEHkMxrgLeIl37244KaAz6HaKSVPZIQWAkEQRL6jmZg4hl/y0B0+&#10;y/7mQ1K1k/2NcECBnSAIIt8xALkQ8uzTlJumj5OLQX3kiW6gRUAQBOEGNGDMKHbKA//ivRLZO9IR&#10;BC0EgiAIVxC3v+Frx/F537lImYTsVfK0rw9zaAEQBEG4Bc1EUSGfcP50Pg0U1Iks0CIgCIJwE8KE&#10;JiADaRXy1n5OAX6YQ28+QRCEy9A0yKA2s0QWaBEQBEG4DMOEBCSCu932RmqdoAVAEAThNgzhCOYU&#10;1AkHtAgIgiBchhDgyBzUydNO0BtPEAThNoz4AwVzIiO0CAiCIFwGMymgE9mhxUAQBOEyTNMc7JdA&#10;5DEU2AmCIIYGtJ8TAGghEARBEMSQggI7QRAEQQwhKLATBEEQxBCCAjtBEARBDCEosBMEQRDEEEIe&#10;7BdAEAQx7GFdVy7PA8BYLk8mhisU2AmCIAYRCVyBjwGSCfRkT+cABINHNjkA0XVZiMx/iRhuUGAn&#10;CIIYRFrDeE05IJrCEcE7ooavU2U+VROKqnNF000ZBrgAuAlAAgAJYs2nxl4kA3tqgCeGOZTPIQiC&#10;GBysVrAyAB8AP4CA7fJ3/b416MVC77pUAKGUKwxA6/pzCvjDFFLsBEEQg48VhK2grSG5P9unt9mf&#10;p9qebwVygqDAThAEMchkCupWINeRDOz251vPU5Gu0O0BnoMC/rCDAjtBEMOJfLX42oO1/TXa1br9&#10;uaLrudbVnWLv7b+ZbghcCgV2giCGFOYbgdNFlJ8CSDq4oUJA6CIe3MRghSoFvDOsN4y6Obza9rsC&#10;AOoWBWb4inCKFgWPaOCqDjkSFbKmQdZFvHBOCMDsCtASh+CAkDmEokD3erjwKdA9MnSfBCHLEB4O&#10;wTkH5z0HZ6ELmctcbawPb5z0E31/tqcd8c+AGDAosBMEMaTQYxCc4wRAv577pQkAoOgADHPwyoUL&#10;GGQhrQWwFskgyQGIshJ2g7eY/ww6bHY3aQBfnARIDOMmFVa2P2cueOpN7bmfPKOGkDmNTwHeBVBV&#10;PEEQQxFetyhwzOhSfi2XcRNX2HTIDIiagxOaChiiQWON7/qOK5FyFh5+sei/CwpTA/sgoDDAMBFT&#10;xeoDreYDU74XWpXyWu3n9xTg85h8PW8iCII4IsZ/L1TluT74f6t2aJe1tpg/0TrNjQAAL4vvfObA&#10;XoYBjqSFzQdAASALMfCvJePVddPjCUgXTRrFnw8uKX7k7XsDM6zXCed5f+q5P5FHDGS+hyAIYqCw&#10;mrSyZ1br0T/+I7pDMtk/x5ewj30ec4TMMZ4V8Pj+NxDa08MQ7hR1f3hFewPxfTcRFH92tedCn4+f&#10;kxca2ASgA8zDPN4ifvKkEZj7r3O8Ph9nn7+/W1eRvCWyns1svybyBErFEwQx1OC2RznlUkYH4Hvp&#10;Z/6ZJx4tXV0aYBdJhdyPmIl+TYUXMLQ0xjaOvKXze3Da1LTmxUU/LyvlPx30VHwmvAAEoEbMjdWH&#10;9EdOuCv8Opy+eUrP5yGUSiEIYqjRre2rMQRx0a/Da0bf2nHPk29r36uqNl6NqWYQXhZP0/eT3NEN&#10;JiOeircuBYhXvvfPd+wDogAMwBfgZ06bID8eXFL02Lv3Bk6HMz2fmqInBhlKxRMEMRSxz0uzvuaI&#10;73nWxd/YrDc/uFxbH46a68cVs1jAizKlgBdBQvLsuS/wMATbxaH7X9dWd/2OpXTNn16lnFNUyM/K&#10;W71rpedlxr0BPn1iGbvqh7N9JVO+5PmifJMWtj0LSP7M8y33MKygwE4QxFDEOvvltl/bf9/6mgFg&#10;6z8zggsrtG01jcamEX7eUuozR/l8fAS8rCv8HuGr8TC0B0XTA29o7yGl09xPr1LOzuvAbiEAGAD3&#10;oKCwiH3tpC9h5m2XeKLLd2l7WlsTP2v7T4rO3wcJCuwEQQxFrMIu+6+tR+trez06AyB27BMdi1dp&#10;n364W19fFuBNpQWsuLCAjYSPJf8Wh+2WIMdLYQi2i6YH3tBWAzC6Lg2AfveVyteKA/zMvA/sFl23&#10;JbKfjy7xsbm3f9074/JTpLonV8UOwnkDBdvXFOAHEArsBEEMVVKDiYlkMBdwBnaH6ay60ex84f3Y&#10;nlc+jK0d4Wc1ZT74ChV2FPeweMA63MDuYQi2GY0PvBFbhWRQjyGu2M9yVWC30AHGAW8hP/ZLZewb&#10;P5rjGXfal0XVy+tFsOsZVD0/SFBVPEEQQx17lbx9VKr1qNgeM15HBeC/51u+U0+YKE0WJrgwBEyA&#10;mwZgMp4oGEuNXAwAM4WQvZzXNugHf/C36HuIj1ZNjFmteSzwkwljpR/lVBWfrzu2B4AMaCGzur5Z&#10;LFz4kv7cH1eqbUivnnfb7YsryddlQhAE0ZfwDI92OxxHzwHefhOQrRI8tSrcbgWzhryEkQzu6mEF&#10;dusYIB/pOnKADqgdYsOeBvGnk38SWons9jiin6Be8QRBDAcyBRN7EZtse9SQHswzBXnrxgDo2eZl&#10;D+z2iWx6LoNarJT+9ip940eVYo8kgzMp/vdY17dmrO8DZtfBA7pKCCEBgkkAGBMeKf7aPRJ0RWK6&#10;R4auyNALvEwUF5g+w+B+OGOMbvuagns/QoGdIIjhRKahJtz2aA/yGjIH9p7826kjVq1H+7z1RHBn&#10;uSpwDrz/ibHjx4+rH2Jg+rdnGwBjvyGyxsemzodXuy7F9nfsQ2VoTnw/QoGdIIjhSGqAsQKP9Wsr&#10;wGcK8t0F9mypeCAZ2HUkA6AucZZzgPN7uAxnUE39OvV79jWpwT01tZ56xGF/jfafEwX1foQCO0EQ&#10;w5lcA7wVrKwAny0V311gt6v2xCXnkorvgiW729tT+6ln2Knftz/IFOBTX4Md6kg3gFBgJwhiuNNd&#10;wRtPebSUZ2/aqGYKgOJwzsaZ8+Yg0W8ezpuF1H9Hf9Jdep6K5QaJXAI73WkNDY70w0Xr4Mih9yD/&#10;yfQztt43ezo5NbXc3XuTqqIdAS+eic/trWVm4u9bAd06y7Z+PRjBNFt6PlMmgRgA0gK7+UrpBSaM&#10;n8NkmhDJ98Kk1gKuQDChMPC6z7+Q//vE/2g9mOkpufx/jvnaTVcA7IeSycL23zfp85kDjANQhGk8&#10;Wfnh8692/aZ9987phxh5wzdKiXr/xxT6BM65BgDCpOA+UGTa84QtAhvdbIqMwReLsupH34/d9x9/&#10;U9uQHvysrzk4P4xUvEgtwlMRt84lzuwxMEE02/ew//us15L6SJtIP5MW2NUQqr0BHM/K+FRJzVfD&#10;JJEVJgEcmDDBPAjg93CeG6ae92VFKNoeWfOdInv9Y4URQ/6aZ/MNE5zJ0KPhps5Q6y8RL7ZKVTI5&#10;VQTLUeUOHmDfBzyJZ1OrSBfAAcgM2kHjLwveUIO2P8lYcCYfxkeLOf8/9uBuXfbAPlgBNJuCH8ga&#10;gGFNWmAvuKV1f+SF4v/2tYunwRBvfki4CwXwF+D7b9/re+PSe9U9cN4xAzkEl6r3XqqcdtZN/2Po&#10;0UdgmjApZZMbjAHMRMyI/LF+V8V+JAN7qmrp9uff8VzgeM7ZD2GY8dGZhHvwMcRaxM6HVoUX1ddn&#10;tL71GmY6AqP9XD31rL1Pvt8RkukIwv5I9BOZ0nr8jergK1qMlUMhleZKYoDsZ6NOn+q9Z1wpAgB8&#10;SG+s0SO6fmiJ0PU1jFONZa5wLiMWUzc2VG0sR3zmtv1nn3OxlV+R7+F+NoGCusuQABEzxY5q47Ff&#10;PaGHkXz/7ZX0R0q2s+zUKvnBvjKl3ymoDwAZF9n1/wG1sVPcb0TMIDwD/ZKII8YEEDNRHMAVT/zI&#10;fwmcASbVf5uVqi0rw0IY9wvDUBmjo92eYIzDMHQtEqx/OtRaA8R/7tbPPtX7DGT5+UeWFs8EM2+E&#10;RlkS1+FlaGkV6258ILQWzvffflPdlx+mbOnuTD3aB+NKfY3EAJBtgfEJ3wluUDuxDBKj41U3ogPc&#10;x3xnHiP/4KSJ8ihk32AyZm2sx8pNz680DW0543S62xOMS9CjwdUHdq/dDiCAdMXeY1Df/IdSvwfs&#10;57yA+RzGJSL/kQE9ZKovrIk+v6ceCpDIlqV+7oAjD+7Zgicy/N5gX8QA0+3iWrE9+pAWwkFS7S5F&#10;M1Faws58+F9830Jm1Z4TkVDDAkOPtlBwzw7nMoxYtK2p/pN/AHqvldqpx2Ae8+ESxEituwoGQAY+&#10;rTVW3PWEVonk+29lazgO4yjmMBEZvqaAOozpdoFdc7+6v75Z/B0g1e5KBMA8DCdP5bfcdK4yCenq&#10;MVvAcWwKNbtW7hKxyFOMFkG3hENNK4P1ew6il6nXlsWlYyHEPVxinIpWXYYChNrMpvteUt9Cz8de&#10;FHSJfiXbhpO46/vf18LPhDuMHfDSpu5KoiaKR/IJd3/TewMypwW7Sw0m1kFza/UzeixaySUqpEuF&#10;cQkxNVzXUrPtHWTezLs7d0xQVGD8kBey4+ls3WVwAILh3Y+NlS9+oDchc6Ec2b2IAaOnbkni0Qq9&#10;7dMaY6GhmoJaY7gQE4BuYsZk9s17v+07CYdfRCcAiNaqLXUxtX2REEZyliMBgAGmQGdbTXk4eCgE&#10;ZzDvqUI4QWRp4DQu406YZs8zuYn8QmE41GBU//SpyLtIHnFlqljPfO5sQqZkGNGXZFNpjkV5ywPh&#10;irZ2YyWpdpcSA7yFvPjWC+T5AZ8jHd9dIV3aOqjdtfoVQ49u4GR/S8AlGVokuOvQvi32UZrd2X/S&#10;gvqC2VAkJv8b9/Ex0AbutRN9gAQYmimWrNHLK+uFigyfG2QP7gKAMASroZs5oi/pUakB0HfVI7xy&#10;l3hE7xShxHRdwl3ETEwcK5336J2+i+As6umpkC6xDnQ9FIqGGh4ShqaR/a3L3qZrWlvj5+VCV+19&#10;ulNnbttbfaaptu/fXnyJLIlrqWDOhSgMn+03tv/6xcgW9Pz+pw5pAQBsrQ4vN6KimoqUib6iuzN2&#10;x13nvD+FNx9oNpaBUyGdKzEAyceUy7+q3Dr9aLkE6Yq9u0K6xDqo2bVura5HX6cK+fjZutrRvLGl&#10;ducnSP6cUjf0bjf1L5aWFkscv2A+rpC9zWV4GNSgCD9crpWHVcdxSy43dgm+/iu9tk1lS2hvJfqK&#10;nmSXY1Nfstp4TA2KWrqzdCmqiVEj2fSHbvdeje4L6SxSC710QFVDjfseM7Ro03AO7ozL0LVwW8vB&#10;T95Eukqz9+7udmOfIIybJS8/jwrmXAYDIAEffm6sXVihfYHu10CPI1XXf6q9FOsU+6nbJ9EX5JSK&#10;77q0Xz2vVlc1iidggu4s3YgJgDGceax0/Xcu4pPQu7N27VD1hzs1rXPJgL72vCK++DuD9atDzfvq&#10;0L1SSw3qCVoWl06SPezu3EbCEHmFl6Gt2Wy6d2nkbWQO6jkrdgC48j61ui2EV2hvJfqCXA9KE5vW&#10;vUvUF0NtYit8tPpciWYiUMrH3nON/yYcnv3NEdzbD3zytKFHdnNp+KVvOJegqx21TdVb30HmoG5X&#10;61l7ZRcVip/wAnYMqXWXwQEIE29u01as3iGa0PP7ny2oO2ouKrZpz8TCoqG7ihcmUW0L0TO5puIT&#10;m9dLH+otm/caC4Vq6rn3LiPyBhNADDh2HJv9h/m+U5BdtduxrwEBQG9t3HMw1hlcZBqGwLAqpGMQ&#10;pkBHS3W5pgZDcG7qqen3rEot8lzgbImJ78Age5vrUBj2HzAq//PZyPtIr63o7v3vDnHLg2p1Yydf&#10;Rul44kg5nB05odYu/114RWObuQIeWoCuRDfhKZQCN57vudUnw4/cUvKJv21dByvXvKrFOtcOp7N2&#10;LsnQOlt2HNq37UNkTr93p9YBAG/OnqZ4ZHYPK5DKEBvQl08cKRJgqKb+7BqjvPoQwnBOVMsU3LtN&#10;wXeR+PP3duovxkJmUw/BnQ5uiG7JJbCnqXZVhVqxRX9I6zDayP7mUmImvnQUP3vx3f5LkN60JlMu&#10;Ju2sXVVDajTY+IhpaOHhYH9jTIKhRdW2hspyCN1eBZ1JrWdtSjPrjrormMK/SSl4F6IwfFKtb/3t&#10;i5GP4DyGyVYwab3/PSEA6DfeH9rd0o7l2XZmRkGdyIFcd+O04P6dh8M7apvYC2Bk0XAlBsAVJl/y&#10;FfmmmTPkMeid/U07sGf1upgWfTWu2ofyQmBgnCPc2biutX7XZ8jsV049V00zsNUt8JWYjP2CK9QP&#10;3nUoDJGgCC1YHqsI60i9sesuW5OLWre+1ld9EntG7xRtmdxH5lD+iBF9xuHKLMd50hNva0+Gg0Y1&#10;nQm5FNVEaSk7/r++rXwDuRXSZbC/Qeto3bdI16MNXBq6KXnOJejRcEtbzc630P2G3m0KduQ4+Q7J&#10;y08nte4yGAAOfPCpseaJVdpepJ+rZ3r/D6czQeIzdeP94Z0tIVEOOX1flcwebxQI4rDP2B0FVPf9&#10;Q6399ICxCMLs+0GERP9jAuAMX50qX/uvc5RjcHiFdIng1lj1YaUR7XjKNM0h2UeeMQaTAR3tdStC&#10;wQMN6F6tZz1b73gucIws8bvAKKHqOhSGlibj4L3PRbM5ITJlbHINwmkZ0Y2V4hk9LIKpdUxs6N47&#10;E31Ib8NxYlH/+2LtlfaguYHsby5FM1FYwsf8aLaSyf7WXSGdY3Nrrf34WSOm7uRDsJCOcRlapL26&#10;qXabVQXdnVrPZm/jBYp8Ny/gk0ituwwOCN3Ea5uiKz7Yo7cgsxOit0HdTiK4X3lfeGt7h74iNR3P&#10;Gal1omd6m4pPbG6rd+jBLZ/rC3XVVMn+5kJMADETx06QZv35DuV0ZFbtqaSeHeqtjVUNWrh9kTAM&#10;nQ0h1R7vBx8THU3V5Xo42Osq6MjSwDmci1vI3uZCvAz76sXu//eCth7dNyKyrt4E3zTVvv5zPG2E&#10;nPsql1i3A4UIAui9YrcvQu3ie8OrmlpFOWQM7fqpoYoOyAXMd8PZvttKAwggd9Xe9be7OtJVrlqu&#10;6+rqoWR/Y1xCNNy6tblm2xY4i+JyroJ+88dQPJz/kvl5gOxtLkMC9LDQn1iplR9oRBi5FcwdSeC1&#10;q/aNwRAq7Ol4maXdNFJwJ9LoTWB3VHB2Xdrrm6KLoiGzKVPBB+ECNBNHjWKnP/mjwFykq/Zc7G+6&#10;qqrhcOvBhboRCw+F4M65BD2mhtsP7aoQQmSqgs5petvMC4qv5wqbhShJddfhZfi4Wt/4u1ei1qCf&#10;7lrHHm7BXCppn6lN1dFnjYgIW/sq40d840AMA/pCsesAtO89qu2sbRbPgZuk2t2IAUgK4xdMZ/Pm&#10;fFUei8ze9h6nv9VXvrdRaJFlbAhU+ZjgUMNNa9oOfZE65ENF9rNVBy2LfGNkYd7DZLK3uQ4F6GwT&#10;wT+9qr8pRE7NiHp7tp5K4jM1b4G6LtSJ1Va/EK/syBpRYCcycqS17I7g/uBr6pOdHeYeeCmyu5Ko&#10;idIyaer/u857HbqvkO/W/hZsqFlk6OFazt1bdMG5DF3raGjcuz3TkI9sY1nTNvXCEcr3uV86iQrm&#10;XAaL/2fNDn318+9rtUivhO9t69iecGR9Wluhbt+nP2OEhQaZQZZYqmIn+xuRxpEE9jT724MV+sFd&#10;tfoiUyP7mysx4/85eQq/5u6rlGnIftZux6HYAWiNNR9Wx6Khp0wIl9rfGExToLO1doUaOtRdFbR9&#10;JGcGe1vpdI8X3wNM2nbdhsLQ2GDU/dcL6rvIbG/LptaBvnm3E99z9m/Dq0Mhcy08gCKlKXZaWUQa&#10;fRV+E4vtnifCy1vbzLXw9tH/mRhYYkBBsVTyg8u882X5sOxvgD24V2971ohFt7tRtXNJhhYN7mnc&#10;v2M9bEWiGa5MG2zC3ub3irtZAR8PbUBfPnGkSIDQTfHqhljFpirRhsw3djmPZO0FDiWuqtB2HzCe&#10;NFVTeD0w0PPaI4Y5fZWKT6Qq39uF4IbPtUf0iBnK1BKRyHO67G9TxvJLHrnDdw7iQT01uKeSVvQT&#10;aq1pU0PNjwhdF27qIx+3t2l6sKGyXNdC1vS2bOeq2TZYxF4pngmGmykF70K8DHtrxe5/X6J2Z2/r&#10;dtBPH5H4PP1qcXh1Z0hsKC7kXvTfDQUxROirHdcR3Ofep65tbBOvQ3JjGpaADsh+plx1pmf+tHEo&#10;QfbJb9k87joArWbXihW6Fl7hpgp5xmVEIy0bm2p2pA75yLkKevMfSgNM4Be8gPmOqEaaGHhkIBYy&#10;tcfeiS4PhhOe9O6a0fRXlbrjZnnlLoRqm8ynTaE3owd7JUH0xY5rIlkHz6xr9Ehl3xkT2JVyAfxU&#10;DexCTKCwgI07ZjxvfPY9/TMkNxAj/qcwu35tJv+GAwYA/sKRdR5f8RVM4l6Y+a1eGZdgxKKhppot&#10;i6PhtlYAsa5LBRAB0AkgDGeAN5CyqT9yh3KL5ON3Md1k1IzGZSgMmz813r/tochKxN9b6/23rwEV&#10;QBTx9z+G5Oehr99t+76KYIzXNLaah1bt1ENd38t6falZo/54LYSL6CspZS2ihERfuU3ruPkiuWBU&#10;qXQO3U+6EBNgXoaj/Jj42QG8v/uAEYIziGUK6gzOGz3e0bK/sXjM1DEexX+aaebzQmDgjKOzvW5F&#10;476tG4DEWWYU8WAeRnxjjyC+sVsbqmNTr1tcOr7Qa/5NUtgoUusuQwFC7aLlZ0+pSz49INoRf4+j&#10;iL/f9jVgBfoYMtzY9SH2zxXbUaXHVu3UO5G8qbYCumF77K+bDMJF9PXhpyMlf9+yzmc62o2dZH9z&#10;KVETxSPlSb+81nsdkufsh21/a6v/4vGYFtnPpfwtpGNcgqZ21jXt+yjbkI+cPMujC8Rdsp9Po7N1&#10;l9G1Rb39kbbq5Q/1OmReA/1hb8uFbK8lk6edztuJPlPsgFO9cQBsRzWic8/g0Qkj+GVMYpSWdCMM&#10;KCvAFEhs8/uf6E1IqoPUtF+qereUO1NDh8LFI6eassc3M25/y7OFwBhgmuho+OLltsY9n8GZgk9V&#10;6/YUvHXIZAJA5DnfKbJX/jPjrJCOn1yGj6Gxway9+UH12aagaalx64bOOoKxH8PYFXJ/BlL7h8X6&#10;8FifPWsNCtsjqXWi39zmiTvJ2+9XX28LilU0s92lxABfMS/+7kXKrT6fQ7VnKqZLJaEyaqvWv2DE&#10;1M35OP2Nx6e37Wyq3dqbIR8CABbMhiIp8j3cx8aQWncZEiA0E8+u0cp314hUJ0RqweRgVaPbVXum&#10;i5Q6kaC/UvGJNOyeRoTf+VhfqIcF2d/cim5i0lh23l/v9F2A5GhXe6vZVNLsb3qoMRTubHnIMHQt&#10;n+xvjHEIXdPaGj4v13VNRfYqaKsZTcYq6O9/JzBL5vxaCuouRGH4vMbY/l/Pq5vgDJbdDXoZyCCa&#10;mma3B/nUGwwK7kS/KPa0xXf9/erG+ibzFUiM+si7ER2QfEyZe6pn/oyJGe1vuXSl0w5UrVkdi4Ur&#10;8sn+xjhHJNS0obXuk0/hDOrZmtGklcR9sai0WPLwX7ACrlAK3mV4gGjIUB99U6sIqlntbalKfbCD&#10;e6aWsvbnEMOc/pROjk198erYIrXDqLWGGRAuI2pi1Eh+0l/+pfBKIK0jXbagbj3GA6KqqmrLwYV6&#10;LNqSD0NiGJcQ0yItLQd2vYn0oJ5tLGtaCnZSKW6RfOwcmt7mQiSGzZ8bax8s1z5D5hu71NbBg+l1&#10;SA3iFNSJjPRXYE9Lyf/qebX6i3rzCRik2l2JACAznHWMPO+m85UJyP2s3bEO6qve3yG08HOD3UOe&#10;MQYGQG0/uDrUuu8g7Dcgh1EF3fKcbzKXzH8DGG2tbsPL0N6it/zmJS3ToJ+BaB3bW1LVOq08wkF/&#10;H3Y6Nss/vqq+FOwQ2+GjyO5KoiYCI9j4n12tfBtHYH9rObj7aRHTqtgg2t8YkxGLBGsb9m3PNOQj&#10;W4exNHU0QlHu4gWYTGfrLoMDME2s3GasXLFNb0Dmm7ps9kaCyGv6Mx9q3+m67G9Cm3OK1DFhJL+c&#10;S+BkynAhnKG0AJP9HvbROzv1Q8hut8lkf+MAmBpqDBeNnCRkj28mYwMv3RljMCHQfvCLF4LNX1Qh&#10;2YjEakYTQXozGru1CAAQeS5wjuxh/8cY89HZusvwMtTWier5D0aeawmZUcQDt3Uzl9qMZiDtbQRx&#10;xAxUeXLibviCX4fLW1vNlWR/cykxE0oxD9w00zPfJ8OP3tnf9Nqq1Uv1WHRBlD6fAAAgAElEQVQD&#10;G4Tpb4zLiIbatzfUbv0QzrPTnKug35wNxSNL9zA/L0GM7lBdhQToEVMseU8vr6wXYSTf+2w2t3xJ&#10;wRNETgxEKj7VnqG9/bH+iN4pghTcXYpmYvwofs5TP/HPRPrkt1zsb5oeCoUjHU0LhR5TB9L+xrgE&#10;PRZVWxv3VEDo9irnw6qCnnV78VXMi6ugUlB3HV6Gz/aLrb9/JbINzhu7bAWTNGiFcBUDsaOmBfcb&#10;HwhvrW02X4gnZgfgFRB9iwHIPiZfepI8/8IZ8ij01v62e+XqmB5ePqD2N8YRDjWvba/f1esq6LpF&#10;vjIAv+Qexmm7dxkeIBIU4b+URysyTG/rqRENvduEKxjITiHWB0MDoP39jdjj4XZRTardpagmysr4&#10;8fd+W7ka3dvfui2k62zZt1DXo00D0ZGOcxm61tnUWrPjiKqgR5fKd3A/O4UK5lwGAyAxbNhtrPn7&#10;29oX6L4ZUdaxvASR7wxUYLdv5gKAft9ytbayXjwGwxzY2wuibzABMBNnTJavvXOWMhXZz9rtpKXk&#10;D1Vt2m2ooSXJib/9BYPJgHDzgZXh4IFeV0F3LA1Mkzz8h4l/DeEeFIaWZqPhN0uj9kE/2doGZx30&#10;QxD5zmCE1MSG+vNnQ6+0tYmNZH9zKTGgsIyP+fEc2bK/pZ635+Rtbz2w6+mYru7uT9XOJRlauL2q&#10;oeajD5CSPUL3jWhge+R+zu9mXj4JWr+9VKI/4IAwgDe36itW79SbkL1g0n4MQ0GdcCUD2f4rLW9Z&#10;WQ/jkpOVtqNHsdlcgkwfH3dSVsinjPCbH6/YbtTBOZ8608SpdPtbuFktGvmlqOTxz2KMs74eTsUY&#10;hykM0X7ws+dCrfv2IWlv05C0tXUifc62w97W8ULphYrH/F8GeGitugwvw/4DYs+3/y+ytEM1rZs3&#10;u73NWgfWurDb2+jMhXAVg6HY7XfB2qX3hlY2N6MCMql2V6IDciH33XCucuvoAALIXbV3/e34daBq&#10;y+u6Hl3bH61mGZcQDbdubTzw8Uf274nDqIJ++w/wFUj6z1kB99Opq8uQACNiiqffi1YcaHXY27rL&#10;2FBDGsK1DHRgT+8fDmjlH8UWxTrNJiqkcymaiXGjpTP//q/+y5F+1p6j/a0xpLY3PCQMLdyX9jfG&#10;JRgxNdR26LNyCL3XVdAXTS2+lnn4LLK3uRAvwyf7jI3/szT6ETJ3Gcx0tk4QrmWwFbsOQLvtwfCO&#10;2ibjOXAqpHMlBiApjJ9/ojRv1lflscjsbe/prF0/sGfVBiPW+Wpf2t8YY4h0NKxtO7hnL5xBPecq&#10;6JZFvrGcs5+Tvc2FKEC4XQT/9zXtTV3PqRkRna0Trmcww6gjuP/hZfXJcLuoJNXuUqImSkdKx/z3&#10;db5vofsK+e7tb60HFhm62sClIw/ujMuIRUMNjdU73kJ2pd7jpl44QvkB92EGdZhzGQwAY1i301jz&#10;7HvafnTfjMiesSEIVzNYszPTCqi2VAn1mq8pxrgR7FLGQOUqboQDIwsxuV3F+o17jDYkC5CsQJmt&#10;j3zibi7UeqCjeNRUvyQXnHNEr6VreltH895/tB3a/SniBXExOHuBW0VT1sZuFcwlXlvLc6Uz/D62&#10;gEkIUILWZXiB5iaz7s6F6pLaZhFG/P23gnpq0aSGZNEkqXXC1eRD4juRHvvho+or7UFzLbyk2l2J&#10;DhSMkMp+fJnnVsTV+uHY3xIp0voDHz+tx9SdR6LaOZehdbbvbty/3bK39eRZTrO3XQfwEYpxDy/A&#10;WLK3uQwJMHWGlzfqK9bv0a2bzO6m91EKnhgyDJZiBzJo8gOtwrxghtQ8ZRSfyz1kf3MrxYV84tgS&#10;9mn5Fr0WudvfgK7sjR5u1QpLJnXKXt/lvbG/McYhdF1vq9v9XKi9tgbpG3on4mpdRdzeZKl5x6b+&#10;0dLiS7kHv2UGZMoguQwfQ3WN2D3vT6GXIlriPY7CqdbtFjcrW0P2NsL15INid5yxzv2f8JqGZvN1&#10;yIz6yLsRHfAUMN81Z3lunTZOLkEv7W+NVWsq9Fh0VW8K6RiXEQ23bGyq/+hj9LIK+oulpcWMmT9n&#10;Xk4jWd2GDMTCQn/i3Wh5cwgqum8fnHXQD0G4lcEO7BkLqJ79QFsYDYomeAbvhRFHgGZi7Ch++oI7&#10;vJcjGdhTg7udNKeEqoZCavOhR4yYFjocb3vc3hYJNtftfBO5jWTNmIKdxI153MtnIkrizXV4GLZ/&#10;YWz47dKo/cYu0zhWsrcRQ5LBDuxAhk39Z0+pe6qbzKfASLW7EgHAw3DONH7jFWdwu/2tp5ntTvtb&#10;1eqNWqxzGeO5LgIGBobO9vrVoeZ9tXBu6jlXQbcs9k3gYP/GJEb6zW0oDJ3tou3+16KZnBB0tk4M&#10;C/IhsFs4gvv//iPybKhd7KJCOpcSNVE8Upr0XzcUXIfe29/0zsZ9jxu6WptLH3nGJWhqqK5x/8fv&#10;2v8fOEy1XlTgvYv72TSa3uYyOABm4t0d+uoXP9DtN3a5NCQiiCHDYBbP2Umzv22rEuqVZ3jUL5Ww&#10;y5gERuUsLoQxjCxkU02wTe/v0psRL06yb6Y92t/CwfpQYOQUj+zxX9DDNwNgoq2p6qWOhj17kNne&#10;ZhVLpfaDT3zvyNLA6R4Pf4BxVkBn6y7Dy9DYaNbe/JfwM41B03qP7fY2e9Gk3d5mgoI7MYTIJ8Vu&#10;kTgXveH+0OttQXM1qXaXEjPhLeLFt39dng+nas8lJZ9QWs1fbHtW19Xt3dnfuCRDU9t3NldvXo/s&#10;Ki21YMphb1vwY8gSl+5hPlZGat1lcAAxEy9+oFXsqhEhZLa3ddc+mCCGDPkU2NPO2msaEV67W1to&#10;dIowFdK5lJiJSeOlC578se8CJEe72lvNppK6DvRQqKYtGmp9RAihgaXf5DHOYeia1nbwi3KR3g8+&#10;07lqxiro758XmCNL+CYFdZfBAHgZPt9v7Pzti+omZL6xy7QGKKATQ5J8CuxAhk39G79XNxxswTJI&#10;oEI6N6IDspf55p7qufXUyXIJ0hV7tj7ygC1AN1atXSlinSsynrUzCWq4ZV1r3cefwBnUM52pZqyC&#10;rlvgK5G49AvmZQql4F2GDERDprpwhV5+KJhmb8s0uY3sbcSQJt8Cu4VDuS9ZH35M7RB1pNpdStTE&#10;6FHSSX/8jvdKJFV7pkI6i7QbPFUNhcOtBxeJmNZmt79xLkPXwi0tNTv/ifSgnm0sa1oKdvQ45TuS&#10;j51Nat2FyAzbvjA2PPCG+iky39ilFkySvY0Y0uRjYE9Lyf/HE3rV3oPmUwDLz1dMdI8AwE2cPY1f&#10;f9P5ygQc3ll70v5W+f5WLRpZatnfGIvXVIaDhypCrfvq0P25etYUbMPiwGQmmXcDJuk3t+Fl6Ggx&#10;Wu57We3O3kZn68SwIp/DpKOA6vevqC8G28V2KqRzKRpQVMIn/Ps3lW8ju68dyG5/0wBobc2fP65r&#10;0WouyQCToEc7Kxv2b3sLmQN6d0E9samXFcj/JhXwSdQP3mVwADCxcoe+avkm/SCyWxzJ3kYMK/LF&#10;7pZKWv/wHftEdM5pUueEkXwO52R/cyWModSPyT6ZbVu1U29Asnd8ag/5VPtbwgapBg9FikdOgUfx&#10;zwQEOpr2PRps2FMJp1qLIGlrymRvS2zskaWBcxQZfwLjXtruXYaXof6gqJ73QOT51pDD3pY6vc+e&#10;iid7GzHkyWfFbpG4A//Gb8Plba3GSprZ7lLi9rfAzRfK8wM++JF7Sh6wrYOmmk3LdD2yS4t2bmzc&#10;t/ldOM/S7Uq92yroNxdA8UK6BwW8mGatuwwOGFFTLH0/VlFVn7C3ZZveRyl4YliRr4odSJ+wxFQd&#10;OGWafOCEMZjDFe6jj6cLMRmKAmzC1KPY3pfX69VwNq0xkT5hKy3iamrIKCwaVamGWjd1NFfXd/22&#10;geQEL3sjGmtTT5vetviO4m8xD/slMygD5Dp8DLv2GtvmLwi/Ho0lms2kqnV7Mxqa3kYMG/I5sAPp&#10;ncj4y+tijd/9umdcSSk/lWxJLsQEuI/x8QE2/v1dYk1tswgjuek6usDB+f6bSK4DFmyqPtjZWtvY&#10;9etM9iZrHKfVgc6R5q9b5CsLFEiP8QI+DrF++rcS/YMHUENQ71safWbtbsM60rF3mLNfWW/sCGKo&#10;4oZUPJBSJf/UGuOxaNDcDw+l5F1J1MTIMmn672/yfQO529+sx0QhHZztYjOptKz94EeXKnfyAnYK&#10;TW9zITLD5s9jax99S/sc2ZsRqSB7GzFMyXfFDjjVGwPAVu/Uwzec4zHHlPCZg/i6iN5iAvAwjAlg&#10;UlOnuWFLpdGKZFGbvY88unm0vrbS9/Yz1iicxVKOTEDH0sB0ReYPMwlFlPVxGV6grcVs+MFf1cV7&#10;G0QIyeOXTGrdytjY1xZBDHncotgtEgVUdz+rLgt2GJtRQKrdlWgm/CV87I9nyZb9za7a7TPbu/O2&#10;21VaGM7CObtah+2R+zm7m/vYeLK3uQwOQADlm2IrV+3Um9DL6X0EMdRxg2IH0otdeFW90C/+itx+&#10;9Ch2OZeZRB9bd1IakKYUetm2lTv0g0gqK3sxXWohHbN9bS+4s6ddU1VaYnXElpVeyGX8jplQaM24&#10;DC9Dbb1R9Z0H1RdbOs0o4u+1/cYuU9EkFcwRww63KXaHWrv0v8MrGprNCsik2l2JDngKme+mC+Tb&#10;xpXKAWRvXGNfp2mdCTNcAhmC+heLSgPMFL9kBSxAp64ugwO6aopnVseWVx5y2NtyaUZDt3DEsMJN&#10;gd2eUk2k4N7cbiyMdYoW8ra7FM3EuJHSOY/cqVyCdF97pulvQHrgtqv1rAM+Jo+OXcM8uAQREm+u&#10;w8fw6V6x9dfPRz+C8z3PNg/AfgxDEMMKNwV2IINa++7D4R21zfoL8b5kg/raiN5gAFIBw9dPlG+6&#10;5CR5DNIr5HMZFJNJoTs29ZZFpWMhpHu4h9F27zYUINIuwgvKo+W6cNy80dk6QWTAbYHdwhHcH1mm&#10;PR5uN6pItbuUqImSMj7tNzf5vgWnaleQuY+8ne6Ce4KiEeIuXsBmUIc5l8EAMIYPPjVWP/6Othfp&#10;dsdsQ14IYtjiluI5O2n9w9dXici1X5P1saX8UsZAZTJuwwQgAaMK2JTWiLl+0+dGG5KFT3b7W6+K&#10;oCKLfSd5CuU/M05n667DC7Q0mQd/8Fd1yf4m0Ylkhzm7va0TyQBP9jZi2ONWxW6ROFv9wRPhV9ra&#10;zHU0/c2lxICCEl724zme+Ygr9Uz2t2x95LtF8Sv3MB8bS7PWXQYHYDD8c7O+4v3deguc9rbUs3VK&#10;wRNEF25U7EAG1XagEeZFJ0tNU8r4XO6BTB9rd1JSyCeNKWKfvrlVr4VTeaVOgMsJY2nxbMjst8wE&#10;WSLdho9h3wF9z7w/R14MqabVbCZbM5oYyN5GEADcr9gdZ+1X/zG8prHdXE6tZl2KDsg+5vvW16T5&#10;U0ejGEeo2luWlhabEvsF9zGFUvAuQwL0sNCfeidWXt8qVORWMEfz1gkC7g7sqf3DdVWFtmydtjAW&#10;MpugDOIrI3pPzMSYMvnMv9wRuByZ7W85r9kR3LhF8rALqB+8C1EYPt4rNv9mWfRjpFhckblgjm7d&#10;CKILNwd2IIP97a6/q7v3HtIWgzGyv7kRA5C8DBecyG+84iw+Hrk1rckCOxoekH5zGwpDZ6sRvP81&#10;7U0h0trGkr2NIHrA7YHdwhHcFyyPPdPZLnZTIZ1LUU2MGMkn//qaguuQWbHnsm75oXbjcSMsqmgd&#10;uAgGgJlYs9NY/ez72n5kbkaTyd5GAZ0guhgKgd0e1AUA/dEK/eCuWn2R0Ezh2vLA4Y4OfGWy9M1f&#10;XK0cj+SQmMM6ax//3VBlZ0QsgjCHxkofDigMTU2i7v+9oL6L9BR8d2odoOBOEACG3naXKKK5+U/h&#10;11vbxWpqWuNSdBO+Il5yx0zlVll2pOMPJyXPF24MPaWGsZnWgQvggGmYeGmDUbGlSli9DFLtbdnU&#10;OgV1guhiqOjZtOqo5jBw/nFK05fHYC5XuIc+9u4kUMgnTiphn7++Wa9B+uS37qxNDABf+SH0Wy72&#10;tpX68Q3GwckElcf4GPbWil3fWRB5OYu9rRPJ8bwa4u8/2dsIIoWhptgdZ+1X/jG07lCreBUyqJDO&#10;jeiAx8+UOWfK86ePQzGyK/Zu1/Hl/xlcGQyaFVCooDJvkQGtU2h/e1vLZG/LNOQl67AfghjuDBXF&#10;DjhndTPrGjNC7DtjsnyZ7ONFMAbvxRG9RACBgDT2+LGsdfF7+qdINquxKzVLwdux1oLUqgLnTJcO&#10;TC1jV0oK81EYyEO8DJt36x/c9mBkBeLvbQzJgG5vGxtFsnVsr9sME8RQZqgq9sTd/n88o1fubTAW&#10;AyapNTciAHDgzOPk6286X5mAwz9rFwDEN+4L7zjYhhcgkWrPO7wMoTaj7U+vRt9C941o6GydIHJg&#10;KCl2C2vbthQ8i2lmzUXT5XO8RfwoamPhQgTgDfDiyaXM/Nvb2mYkN3a7cheIv9+WerO+ZugK/MWy&#10;sfdrx8qz5EJeQusgT+AAJIaKzXrFr5+Pbkb8/bQCeGrb2NSzdYDUOkGkMRQDu/2DzgGwLVVCvfyr&#10;SmhiGZtNBVQuhQFlAXa0Ihvb390pGpDsHZ/aQ94+/c+uzfl7u0X4mrM95rgSfjFoCmB+oDAcOqTv&#10;v3lBZElT0FThnN5mFcvZC+bs/eBJrRNEBoZaKj6VhF3mG78JlTe3YhXZnlxKDPAW8eKbLiyYH/DB&#10;j2QqPpeUfMIP/dPF6rK2dpPsb/kAB0TMFC+t1St214gQum8bSyl4gsiRoajYgQyFVKoOnDGVHTpu&#10;PJ/DPdxL24I7KQ6wCRPK2BevfqjvQ8/2tzRNXn1IiFknS62Tytgc7mE08W0w8THs2Wd8fMsD4X9E&#10;YomCOLK3EcQRMpQVe2ohnX79A+rG+iZzWTxBP6ivjegNOiApTJ77VeXWM6aiDOlFdNlaztrXgjb3&#10;D+GVTS1mOTxUSDdoyIDWaaqPvKktbw5DA9nbCKLPGKqK3SLV/sZHBPjes6fyWbKPjyD7mwsxAH8h&#10;G/3lcXL74ndjn8BZRGcpd7v9LfWsnek62AkTUTtjvDRX8vECWgeDgJdh46fGmu8tjLwLsrcRRJ8y&#10;1AN72ua+eqcenneuRx5Txi+k7cGlyAxHFbKjG9rNdVurjDYkg7p1pabi7ZXyAIDXNxmtt830FJeW&#10;8rMosA8wXqCj1Wz50WORpysPig44U/BWsZxVBW8V1NnfY4IgumGoB3YgqdYT9rfPm7Sqq0/znO0t&#10;4uPJ9uRCBOAp4oFjRkrSoxXRD+FU7d3Z3xyPMUNUXXSCPFMp5CNpHQwQHABjeHW99sYfXtE+Qjxo&#10;Z1PrZG8jiF4wHAJ76kbAq+qhX3KK0nH0KDabSaACKjfCgJJCTC7wsu3v7NAPIjf7m/XIAbBNlUK9&#10;5mxJH1fCL2EcjELGAOBlqK03qr/7aOSFLnubfRxrqlonextB9IKhXDyXiUSBzrW/C61obtVXQKbq&#10;KVcSAzyF3H/L+Z5bu+xv9glwPdnfElMA/+0J7fX2drEOnoF64cMYDhhRIZ5fq5fb7G0anJ3myN5G&#10;EEfIcFDsQBb724kTPbUnjudzJC8KaNtwISYQ8LMJx4+Xapeui1UiruwOy/62r1GI86bzQ1PHyFdy&#10;GTKtg36kgOGzL8SWefd3vq6LRApeQ1KppzajicGZfSEIIgeGk2JPs7995+Hwjrpmk/qHuxUD4F7w&#10;mV+Rvn3hDHkU4qrdh9ztb/EpgPep6xpbjVepaU0/4mGIBkV4QUW0QtUd9rVclDrdbhHEYTBcFLuF&#10;vYDKBMAEjOoLp8mzPYV8BBVQuRADKAjwUceMQfjJd2IfwVlAl6mQLuMUwMljeO0pE/hlko8HqEq+&#10;j2EAZIYPPtbfvesxdQ2c9rZUtW4Fd7K3EUQvGW6BPa2A6sM9Inzt1zz6uBJ2CfUPdykSw+hCNrk9&#10;ZG7YWGm0wOlr766QLiHR39yqt998nlwwqpSf63gGceR4GVpaRMO//i38THWDGUJ6hzn7FQXZ2wji&#10;iBhugR1It7/xzw5q1Vd/1XuGr5hPINXuQgzAE+D+L49k3off1NYh8+S3Hu1vYdWsnvkV5XxvIRtD&#10;66CP6Ory+Mra2D/+/EbsE6Tb2+xtY61mNPYbM4IgDpPhGNgz9A+HuHC61DplFLucexgVULmU4kJ+&#10;9Lhi85PyrcYBOBWfvYguq/1tW7WIzj3DE5lQxmbRFMA+wsdQc8ConP+Q+mJbp2mdn9vtbakjWe32&#10;NnoHCKIXDKfiuVQcBVRX3x9e1dhuLqf+4S5FB5QC5vvm2b5bp46Wi5G0v8k4DPvb7feHlre2mmug&#10;0Do4YiTAiJj6U+/GllcfEmGkF8tl6wlPKXiCOAKGo2IHMhRQ6TrYMaN57cmT+BzJy/xUQOVCTKDQ&#10;z8dNGYNDL6yNfQZn05qc7G/NYZinfZkdOu4ofqWkMA+FlyPAx7CzUt9804JIuRDQkbS3RZBZrZO9&#10;jSD6AFLsNtX+g7+ru6obxHPgpNZciQFwBfzCGdL1c74qj0W6as/F/qbPu1/dWNduLCUb5BHgYYi0&#10;i9CC8liFriczIsis1q0/I7VOEH3AcFXsFmkFVEyIqgtPkC/yFPJRVEDlQgzAV8TLjh3NtL+vjG2F&#10;sxArZ/tbSaFUffYUfqnsZzQF8HBhAGRg9fbYyp8+Gf0A8Z+7hnhxnL1trKXWY4gHdrK3EUQfMNwD&#10;e7r9rVKo3zybxcaPkC6l/uEuhQFlhZiiadi47jOjBcmCrJztb6t36p03XuCRR5fwCx3PIHrGy9Dc&#10;ZB68c2F0cW2zCCOZgrfb26xBL1YKnuxtBNFHDOdUfCqJdOFdT+ivtwfFWupE5lJ0oKBIKrnzMt98&#10;n5zoRpdLIV0iHQ9A+9XT6vPBoLkdXloHOcMBIUy8ulGvWL9Hb4MzBa+CUvAE0e8Md8UOZNBiBxqF&#10;ed503jB1tHQ59zCFtht3UuxnkyaUsM9f36zvQ7pi76mQju+uF/qlJ0ntR4/hsxmHRKo9B3xA1X6x&#10;e/5fIi+FVNNqNpOtGY2Vgid7G0H0IaTYk6T3D28xXocMKqByIzog+5ky50xl/tRxSLW/cXRvf0us&#10;g7n3hle0tJgrKXuTAzIQC0N76l2tvL5VqEjvB59JrdsVO0EQfQAp9jgZC6gmlfKaUydJsyUfo/7h&#10;bkQAgUI2dto4uenZ92KfIRlE7ArRUvBAumJkOoCTjzHrp4+R5nAv91H46QYvw47PYh/Of1B9yzQT&#10;9rbumtFQP3iC6AdIsSdJs7/95Gl1z95GfTFMk1S7GxEAJIbzj5PmXXeuMgG5z2x32N9uvl/bWtuE&#10;F6z2qEQGvEBnmxG871Xtn12e9e6a0dDZOkH0I6TYnaTZ39rDZvUlX1HO9wZA/cPdiACUAB8xdSRi&#10;f3s7thVO1Z6r/Q0yY3vPO47P8hTyEloHKXRNb1u5RX/rV89GNyFpb8vWjMZ+tg6QWieIPoUCu5M0&#10;+9uOahGde6onMqGMz2YS2d9cCQPKCtkULrOta3bqjYgHFLti7K6PPAPA1u/R1WvP9YhxJexixzMI&#10;wMfQeNCou/3hyDMH20yrKM5ub7MPerHb26ybKoIg+hBKxWcnUdxz3f2h5c3txioqoHIpMcBXxItv&#10;v0Ce7/M50vE9peQBm13r7r+HlrW3mhtoHdiQAKFBLFsXK99WLYLIbG+zp+QpBU8Q/Qwp9nTStFhI&#10;hXnql+WDJ4xjc7iHeWk7cifFfj5x0khW9eqH+j4kz9Bztr/ta4Tx9ZO9zZNHYQ6XQVMAAcAHfLHP&#10;+OSmv4RfjmgJNW63t6WqdfsRCOU9CKIfIMWemdRCOv3G+8MbDzUar1D/cJeiA7yAyXNO9c6fMRkl&#10;SFfsufSR1+Y9GFzT2C7KaQogAA8QC5nawre18uYQNDjtbdkmt5G9jSD6GVLs2UktoOJlBVL1Wcfw&#10;y+QCVkz2NxdiAIWFGHPcWDm4eHXsEziL6Czlnmp/s4dvpqrAtNGomXG0NEf28uE9BVBh2LzbeP+7&#10;j0RWIv4ztNvb7G1joyB7G0EMGBTYs5PWP3zVLr3z2+d7pNGl0oWkN1yKh2FMIZ9Y32p+sH2v0Q5n&#10;R7pMnnarWj6xDpZvNdpuudAzYmQpP2vYrgOFIdRutP3k7+rTe+pFEM4UvH3QixXoqR88QQwQFNi7&#10;x9rME9XRVY2i6qrT5PO8RXws2Z5ciACUACs6ZhTDwgptE5yqPRf7G9A1BfCi4+WZngAfOezWQdeB&#10;xT836sv/56XoNiTtbZnUeurZOkBqnSD6FQrs3ZNWQFVZL/TZp3k6JpWyy5kETluUOyn1s6kFPrb1&#10;nR36ITjHuvZkf0tMAbz6LEkbW8qH3xRAhaHuoF793UfVFxvaHfY2y7NuV+vW+TrZ2whigKDiudxJ&#10;FAZdfX+oojForoBnuFdPuRQd8AS4/+ZzPbcFfPCjd/Y3/Xt/Db/e2i7WDqt1IAFG1MQL7xsVO/cl&#10;7G1aNxfZ2whigCHF3jNp/cNVFThpinTghKPYXMnLqH+4Swn4Mf6Y8WzfsnX6Xjib1uRif0N9K8xz&#10;j+cNx4yRruSeYWJ/K2DYU21uv3lB5LVozLQK4qw0vGVtI3sbQQwipNhzI83+dssD4e11jeZSsr+5&#10;FB2QvEy++ETP/AuPl0chffpbTva3Gx5Q1x1qMV6BMgzWgYdB7RDhh8q18mBYZLK3ZVLqZG8jiAGG&#10;FHvupPUP93l59bnT+KWeAl4yrG1PbsUA/EV81NQxCD21KrYD2e1vWfvI6zrYhKN4zWkT+SzZx4uG&#10;7DpgADwMG3bG3vvXv0VWI93eZlfrVnAnextBDAIU2HMnrX/4B7v1yPXneMRRpZz6h7sVmWGUnx3d&#10;0B77YGuV2YbM9rdMKfmEPn9rqx6cf5HiG1nMz3M8YyjhZWhvFU13Pak+80W96EC6vS1iu6IgextB&#10;DBoU2A8PS60ngntlk9j3jZPl030j+IRhZ3saCghAKeaFx46SvI+8qVIiYUYAACAASURBVK1H5slv&#10;dtUOZLBBtofFvktmSOd6A/yoIbcOusbVvroh9vr/vqztQDxo99SMxp75IAhiAKHAfnik2d+q6oV+&#10;6WlS+8QyNpvLfHgUUA01TIYSPyaVFku73toaOwCn0rQXfmUqpEtMAbz8NCU8cSS7jPEhZoP0MdTW&#10;GVXzH1RfaA2ZUcTPza2g3pO9bSj9JAjCFVDxXO9wFFDN/V14ZXOzWQEZQ7+Aaiiim/AUcv91Z8nz&#10;R5ciAGchXc7T3264P1Te1mauHlLT3yTAiJhiybvR8qp6EUKyWM5uc8vUE55S8AQxSJBiP3zS+ofr&#10;Otix47D/KxPlKySFFdB25kJMoLCQjT9hnHTwhfdje+BsWpOL/Y2FVJinTZHqjj+KXcm9XBkS68DH&#10;8Mnn+pZbHlHfiOnQkbS3hZFZrcfgrE0gCGKAIcXeO1Ltb9r3/qbtqmkyl0ACqXY3YgCSh/ELpkvz&#10;Zn1VHot01Z6L/U2f90B4c32rsXRIrAMPEAmK0IKKWHlYddjXcmlEMxRuawjClZBi7z1p/cM9Cqs+&#10;91j+daVwGPYPHwoYgK+Ilx1TysOPr9K2w1kAlksfeQaAjyyR9p15NL9ULuQjXLsOGACZYe3H+qr/&#10;73F1LZz2tnDKZQ15IXsbQeQBFNh7T1r/8PW79cg3T5f0cSV8FuOgrc2NMGBUAFPCGj7c8JnRimQh&#10;WE/2t0SQX7VD75x3rkceU8IvdDzDTXiBlhaz4c6/qotrGkUnnPa2SMplpeDJ3kYQeQCl4vuGRP/w&#10;exZrr7d1mGvhdXsedpiiAwXFUtkPLvPO98nwoZeFdHcvUZ8PBsVWVxbSccAUDK9t1Cs+2KW3wPbv&#10;QrIa3rqsP6MUPEHkCaTYj4w0LbavUYivT5cap4xhc7iHeWibcyfFBezosWXs0+Wb9BqkK/aeCuni&#10;NsiTpLajR/PLmQTJVevAx1BTK/bc+OfwSyHVtM7P7Z51eyMasrcRRJ5Bir1vcBTSXX5feO2hJiyH&#10;7EK1RsSnv/mZctXpnlsnjpaLkd5HvjvVnrRB/iG8orlVXwHPQL3wPkAGYp2m/uQ70fL6VhFGerGc&#10;fca6FdSpHzxB5BGk2I+cTAVUbPxotu/0idJsqQCBIds/fCgjgICfjTthPG94dk1sD5LBy65MLQUP&#10;ZLC/6TrYV4721E0fy90zBVBh+KgytuGWBWqFMB32NmvWuqXW7fY2KpgjiDyCFHvfkGZ/+/cn1D17&#10;m8SSeJ30oL42ojcIAB6Gc6ZJN159ljIeSdXe08x25xTAB8Pb61rwHCQXZG+8cXvbn1/R3tRFsm4E&#10;mdU6na0TRJ5Cir3vSLO/tYfF3lknei5UAny0a21PwxkD8Ab4iC+Xcf2xldpmOK1vudjfTABM8hj7&#10;zztWuthTyEvzdh102dve2aav+PmS6IeI//s0xM/R7Y1oLLUeQzywk1oniDyDAnvfkWZ/21Etolec&#10;6Ql/aQSbQ/Y3l8KBsiLzaA6+dc0uvQnxgGdXqt3Z37pskKLz2rMVMbaEXcLso2TyCS/Q3Cjqbn9I&#10;XdJ1tm6l4O1DXizPOtnbCCKPoSRx/5BIY95wf2h5e4dYDZ8LUrFEOjrgK5JKbp0pz5ed6fieUvJd&#10;fzt+/eBRdVmww9yQl/Y3Dpgx4OX1sRVbqvQ2ZLa3ZSuWo6BOEHkGKfa+JU2LBcMwzzhWOXjsUZgr&#10;KWxo9A8fhowo5JOOHskqX9uk70fyDD1X+xsOtArzwpOk5illbA73sPyaAuhj2Fsjdt3ykPpKSDWt&#10;NHu2ZjRROI8i8jH/QBDDGlLsfU9qIZ1+7Z9CGxsajWVDon/4cEQHpAImzz3Dc+upk+USpCv2XPrI&#10;azf+IbymsR3L4WH5sw5kIBYS2mNvaZa9zd4PPlMzGvtNTT7dnhAE0QUp9v4hzf42plTaf8bR8my5&#10;AEVkf3MhBlDoZ2OmjeUtT6+OfQpnEZ2l3FPtb451oOrAtKPM2hkT5TmyF/68WAc+hq2f6etvfTjy&#10;Fpz94O1n6yqSzWjI3kYQeQ4F9v7B2vASumzlDj0073yvPKaMX0A6x4WYABSG0QFMrG3Guh3VRjuc&#10;xWOZPO1p62D5FqPt1guUorKR7OxBD+wKQ6jNCN7ztPrUp7WiHc4UfOpIVitFTwVzBJHnUGDvP6zN&#10;3FJubH+rsfeKU+VzvUV8bN7anojsCEApYsXHjuZYWKFtglO1Z7K/ARlskIYp9l50nGemUjSIUwA5&#10;AM7w5hb9n//1fHQLkvY2qxmN/bKK56x/J0BqnSDyFgrs/Uda//A9B0Tsiq96OiaUsMuZBE5bowth&#10;QImfTZZltmX1Tr0BTm97Tva3TZVCveosSRtfKl3M+CCtAy/DoUP6/tsfjj5/qE1E4LS3WdY2u73N&#10;3g+e1DpB5DFUPDcwJAqSrvxNqKKlzVyZl7YnomdigFLIA7dd5LlNlntvf7vlofCr7e3GWngGYR1w&#10;AJqJZWv1ih3VehDp9jYt5SJ7G0G4CFLs/Uta/3BVB06dJtWdMIbN4YpL+ocTTkyg0M++dMIEtn/Z&#10;On0vnE1rcrK/NQeBc47nh748ml8x4FMACxg+qzZ23Log/FpYQxTp9rbUZjRkbyMIF0GKvf9Js7/d&#10;+Kfw1tpmsRRSHtmeiNwxANnH5EtP9Nx07vHyKPTS/vaN36sbGtrFq/AO4DrwAFqnqf61Qi9vDEFF&#10;ZntbqlInextBuAhS7ANDqv0NAY+oPudY+TLZz0cMenU0cfgYQEGAjT5mNAs+9W5sJ3phfwPAxo/i&#10;+06fyC+TCtjA2CAVho2fGGv+ZWF4FcjeRhBDEgrsA0Pq5s7e3y0i158jmUeV8pmOZxDuwcMwOsAm&#10;N7SbH2ytMtrQC/vbim16x00XyL5RI6Tz+n0NKAwdraLlR3+PPFN5UARB9jaCGJJQYB84LJWWCO7V&#10;IbP6ihny2b5iPp7sby5EAJ4iXvjlkabn0YrYBmSe/JbN/pZYB8GIuW/WDOlcpYgd1W/rgANgDP/c&#10;qP/zdy9HtyEetLOpdbK3EYSLocA+cKRtjJU1wrjkVLl90ih+GZeQX/3DiZwpLeBHjyg0d67YbtQh&#10;qXDtxXTZCukSUwBnn66EJ5Txy7gE3i/rwMdQV29Uf/uh8POtHabVHtYK4qlqnextBOFiqHhu4LGn&#10;arVLfx1e0dgkVgyK7Yk4cmKAJ8D9N5yrzB9digCcE+Bytb9ps/4ztLyt1VjVL+uAA0I1xfNr9fKq&#10;AyKEZLGc9ZhqcyN7G0G4GFLsA4u9gApdX7MZE3DgxPH8CsnHfVRI50JMIODnXzruKKnuhQ9in8PZ&#10;tCYX+xvTAZw2Va4/biy7ss+nABYwfLLX2Db/gfAbmp4oiNOQVOqpap3sbQThYkixDzyp9jfttke1&#10;HfsbzSXgJr0jbsQAuML4hdPlGy85SR6DpGo/HPubPu+B8ObaFnMp5D60v3mASFCEHy7XykMqNDjt&#10;bdka0ZC9jSBcDCn2wSGtf7iHi73nHqd8XfGzwesfTvQeA/AV87JjR/LI46u07XCq3kx95DPZ31Aa&#10;4NVnT+az+sQGyQB4GNbv0N/90WPqGjjtbeGUy6qCJ3sbQbgcCuyDQ1r/8PV7ROSasz1i/Ah2qaOG&#10;mnAPHBhdxI5uD5kbNlYabUgWoNntb9n6yDMAbPVOPTzvHA8bU8q+7nhGb/AC7S1m0/f/pi6ubhAh&#10;pHeYs19Wip7sbQThciiwDx6p9je+56DY983T5VN9xWwSqXYXIgDZz/1fHo2Cv66IrRMi4+Q3C7v9&#10;zWGD3Nuk7b3qVOUcbzEf1+t1wABIwLJ1sVcfeE3biXR7m71trNWMxt5ghyAIl0KBffBI02LVh4S4&#10;YDpvnDJavoJ7yP7mVkr8fNLYYrb7n1v0GjgVcOoEOCB9HfDKeugXnyy3TB7F5zAZUq/WQQHD/lqj&#10;8qYHwi8Ew4nzc7u9LXUkq93eRvkignAxVKo1+DgK6ebep6491Pr/t3fucXIc1b3/VXXP7OxqtdJa&#10;L0vIQl7EWghjjGVbxiEOMcIYo2BeNsZg40uIb7hcQhxiTC43N59cQu7NJYRwiePYhMe1ITjGGANG&#10;CGEcIb/xS5ZtWZZlefWWdle7q9Vodh49VfeP6tqurul57mt653w/n/5MT09PP6qr69Q5dc4psXFS&#10;HaiI6cMD3A6Wet+6xDVLu9GFsCNdtfC38Xpw5dczDwwOFzch0UA9cABvTIrvbylu2j+ADErD26Jy&#10;wpPDHEHMEkhjn1ki84e/7lS+96zX8Pe4KdZB4W8xRABzOtiy1cuc/h88WNiFQGiaGnFUylkNy2aB&#10;N74WB9cs5Zc5SdZel7hNMTy/23viI/+QuU9IeCgNb7O1dXKYI4hZBGnsM09J+Nunb8vu3DsgbwdI&#10;a48lAmBJhove4Fy94Tx+KmpPWhMOg/y/+e0H++W/gddRCZIMY8eL6X/4ae7nngiFr5mJaEzzOyWj&#10;IYhZBmnszUFJ+FsmL/rWr3EvSnbyReRIF0OKQFsnn9e7mBe++avCUwgnrakl/A0AmMvF3retTqxP&#10;zGHdVeuBH9629dni/Z/7bu5R/zw5f4nS1gtQgp20dYKYRZBgbw5Kwt+e2SOyG9Y6+eWn8EsYB6Mm&#10;N4ZwhlPasRISTz74YvEYlKA1NeRK4W86DDLzoQsT4tT5bD0z94iijWHoWPHIH96cuf3gMZlBYII3&#10;w9v0RC8U3kYQsxQyxTcf2jzqffArmXtHjoutSJI9PpYUJFLznPmfeGfyGgSm+HrzyHvXfS191/Fh&#10;+QjaKtQDDsCTuPfxwqbHd4kR4/+m+Z1M8ATRApDG3jyU6GLpLOSFb0j2v24h28CTSFDzG0/mdvDT&#10;li9gu+57wjuA0pnfquWRx9FR4KI3saGeBfwynmDRYZAphr0HxM6P/1P2R6MZqc3s5ZLRaBM8hbcR&#10;xCyENPbmI5Q//PL/lX7s6Ii8Bw450sUSD3BTLHn5ucmPn7nSnY/yGntFR7qP/VN269Eh/DQy/M0F&#10;ChmZ/85/eBv3D4gManOYo/A2gpilkMbeXESGvy1eyPrOO8251G3DXGqGY0gR6Oxkp75+CR+6Y0vh&#10;RZQ60UWFv4XqQTYLnL6A7X/za/m73RSbEwqDbGPY/rL36NX/kNnoH8fMMEfhbQTRYpDG3nyUhL99&#10;4dvZPXv6i98FQFp7HJEAHIZ1q5wrP/y7yWWobay9pB585rvZnfsG5O1ghtaeZBgbFSNf/WnuZwiP&#10;q9PYOkG0KKSxNye62R7PHz6aEfve+Sb3d5Jz+RIKf4shAmiby7tWLWK49Zf5JxFOWhMV/gZEhL8x&#10;IfZetNp9e7KTL4QA4DA8/Lz30899J/coAm09amydwtsIokUgwd6cmA0uB8C27xW5d69Npk/rZpcy&#10;B5ya5BjCGBbMwemOy57a8rw3gHBse03hb4/vFtkN57XllnVjPU8xPnKsuOe6b2RuPXhM5oDxLHNm&#10;3Lqe6IXC2wiiRSBTfPMzbl69/CvpjUPHxf0U/hZTChKJTt557e8lPu66oWx09YW/fXX03uMnxCNg&#10;wEMvFu96fJfoRyC8syg1wWszPJngCaIFII29eYnMH/6W03n/6iX8MqeNt1HzHE/mdrBlZyxie3/0&#10;uNeHcNKamsLfjmUg3/0W90SSscQn/jn7/44OCzN1rDbDa1O8Fu62sx5BELMUEuzNjT3Wyn/0mHf0&#10;k5ckF8+bx8+hCWJiiAB4ijlL57Jlj7wktu4fFBkEQlc/UVuom/O1AwDfvK1wYMtzxYd/u8vLITDn&#10;25nmTKe5AkhbJ4iWgAR782OHv2FOSuy9cJV7qdvOu0i4xxABdMxhi163iI989z8KLyDsRKc190rh&#10;bzKdBfYOCM/YVwv2HAKhnvO3UXgbQbQQJNibH7txZw/uEJkrL0xgySns96mZjiESQIJhcSd77aHj&#10;8pFte4ojCDu1RU3pGmWaNyeQMR3nclCaunaoI4c5gmghSLDHA62tjwv3o+n8q+9+U/L8trn8NRT+&#10;FkMEkJjLO3sXyMQ/byo8hrDWXin8jYWPMj4urwW7Fu56XR8XIG2dIFoCEuzxwG6Q+c798N55tpte&#10;cQq/lLtwSBeLIRKY38FfO2cO23b/Nu8Iag9/g7VNdwZM4W6OqetOAkEQLQCFu8WP8Uxk7/nbzOah&#10;43IzEhT+Fks8IDGHd1x9YeLjizrRCYRC4GrOSBex2KFtJNQJooUgjT0+lIS/eR6w5jXOgTcuZxuc&#10;JEtR8x1DJDB3Dpa/fqmz/98fLuxG9fA3WOvmfqbGb5rzCYJoIUiwx4uS8LefPFE49ocXO93zu93z&#10;yEM+hkiApThb0s5e8/jO4pa9gyKLQBsvF/5mbxPGetH4jYQ6QbQgJNjjRyjsCQBzEs6+3+1l70i0&#10;824S7jGkCLR38QVnLOGZbz2QfxZhjbucIx0QaPKmdzwQ9qonCKLFIMEeP0ryhz+60zv5/gtccep8&#10;vp7ZTT8RDxxg0RzWc+KkfPTx3cUhhE3rUY50JrLK7wRBtBAk2OOJHf7GXzpQ6Hvf+W1r27v4aRT+&#10;FkME4M5h7a9dwNr/+ReFhxE9Vh6ltRMEQYQgwR5PShr2vQMQbz/TGTp9Id9A4W/xZd4ctnzJfLnj&#10;F08VDyLQ2E1nOtLKCYKoCAn2+GLnD2ff31o4eP0lydd1dfM3oIhAr6clHosEnDk8sWIeX/LjR/Jb&#10;hjPjmeNMjZ20doIgKkKCPb7Y+cMZAPb6xXz/m5fzS50OPifIU0dLbBYJdM7hy9YsZ4N3bPF2IJx8&#10;hrR2giCq4s70BRATQhifHoD8p/41u2PlUn7jwi72puMnwbMFmcwVRLIguCs9cMnAJYmEpoIxgEkI&#10;5kIkuPA6k+CHRnAM6v00Fw/KYZIGWgiCKAurvgvR5OjMZLrxTwHo8JdOf0n5i5nNDKDMg82A2TkT&#10;CLLHZfwlbazraVgpoxxBEGUhjT3+6MbdMz7zCIS91vAEAuFPAr35MNPEmilhbUhjJwiiIiTYZxda&#10;49NaecbY7oEEe7Nj54CvJOAJgiAiIcE+OxDWet763UPpxCJE82FaX8wJXjyETfYEQRBlIcE+e7BN&#10;8ub2PMLaOgn25qXc7G1a2Jv7EARBlECCffahBYK5TkI9XtjC3fwkgU4QREXIK372YXq8l1uI5see&#10;T53mVycIoiZIY5992I2+AIW3xRV7XJ0EOkEQVSGNfXbDy6wT8cF2jCQIgqgICfbWgQR7PCFhThAE&#10;QRAEQRAEQRAEQRAEQRAEQRAEQRAEQRAEQRAEQRCVIK94woa856eXqfB6p2dYnmrl3WjZ1fIcGzl2&#10;HKMipuo+qV6XJ1R+lKCmhVn9Ox+/pODJd3KIrPD7eFyGXx4JOSPXNhvhgCsZ8mkvd/Php344aP3c&#10;UAMuvw5XvKbrKoC9QQiZExLO+AFb+NGpSiyTJ7LFXy+8LrPF32wmaxIAsHrdNevhyHcLNde9QsqK&#10;AkRImeSMvbjr0SduB3ZFJYTC2M9SC5O55CfB5DwI5gGAKIbfLcFKHhCXUrij+eIdi6/N7og6daXr&#10;mgkK/9bZwxP844B0ASaAmu7TFZKd3NOX//Ybv5A9EnFYMXZ79/JkR/E6IWX7+HGtuxeyNQU9h3QF&#10;Z8+2Xzl6V8TPAiDB3tJwiKzD5J+7iXZIUZzpy5n1cCeJQu7E/Ti052tQ716kUKiH4aXdyfm8+J/Z&#10;fP42nm1hSR5FO0NHP1wAD/lbStLxSrB3JZJz/6zo5Wo+bIK7yOdPPtnd7d01PIw8gg7D+LG9E+7i&#10;ZBv7K97FUiiobaVSiJV+TTjAfvYCgF3WNZecoylw+UqeZP8DKQb4TUjV+3QBkZYCc7EZgO7ghu8z&#10;VVjJufMlPic4LuHT5iB/rLAZwL2ITjEtSLC3MDsevmPrGes+9vdSij+XsggpSTBMFZy78AqZkdzJ&#10;4b87fPgpATWNbtTELqGXdM26T6zyeOH8nnnn3rVp02ftmfswPAzetQh5JyeBHD2/EBzI5gUApFA6&#10;qQ4ACDCZFcUCRLFQ+3GlhJQyPzY2nBo/jjX5UsGDQJtMI8tSJfMtloMBKAInlO1AX7NZRzw0mXD3&#10;hBC8yPM8x5I1C+AiIKXMDAzAhbpP+x4BwJMSGZZDBwl2GwnP43oq7qh6TRp7i8MzY7mb2zk+4PBk&#10;j5S1tkBEfSiNxStk79r7/MadCBozjtLpWEMNd5EVPicZujZt+uydiFCGhoeB1y6EgARo1MRCAtkC&#10;dwF0IChnu8wbM+eqsk4Zx8v7vwgAXrYAPk/vV89zkcDxk0ghEOzmlL26bjSVcB+/x1rvUwJSAv0n&#10;hL5PD9Z7MOaBtzl1HrdVkIAnJEeFet2SYxREwP7tPzwgPPl1KQXIl3Jq4NyBV8zuGzq47QdQL6Ne&#10;UlC97sgpdXvXXXMuOL+WqcY9cqa+4WHwVh1rrIWxvEwiurxdALxhHxJZdD2v0GkcVx+bA3DHsuCN&#10;yqPjGZEC0Gkd15x6uVngnmj8egaOl38XsmNNdZ9NR95jLlQd0XUwVEeo8Ah+bHffnUXPe4hzMuBM&#10;OoxBQiJ3fODO4cO7Mgi/iKZQN+G9vb2uKBa/6CbaOyDGe+Qly57mauibjpN5JBGUud2Rcqs5ypVD&#10;Ai7g6eOWNKxpz2v4uaTHoAV71c7fTCNsj7YakQCGT6ID4fvU5eeOec11n81GQUgt2KM6ltSStzDj&#10;jcTw8MOZeYXFX2cOv4Az7irtnZgMOHeRz554/sgrjz4M9RJq7dt0iDIXVfiLznufI933Gk6N+l01&#10;/4vh4TEOmZiem4khuZzUgl17vZvjkV7Dgl0I7h8XCD8TAUAU6hiyt0nn0A5VV0wPfnv4oCle0kKD&#10;AlhK8BNZoTtF+n7Gx9qFAJeSbIjl8DxowW7XaxdA471KIvaYTlui75kfPyDz2fsYdyr9h6gDxjiK&#10;xbw3OvDqvfl8Ggh61hXNqkvXbjgFRfZFzl2uOlmS+/ubWqELgI+RKb4ieQ9JlDdpN1xuUgpXCBGp&#10;rQPg3gQ0zpyyMpTT1vVxZ/qZT+j8UkqM5ZBCmfvMk8ZeEa8oteOhXbc5yBRPGIjRE0e/4RVyIyTc&#10;JwfGHeRPDj92bO8TLyBaoAjjc7yjNSfZfT13EmcLoRQ0WRQcgeneNOG72Zlv4JsaX8Dqhq/EpC0b&#10;DPaXDLqzZXa4xo+bnYBgyqtGu6QTh+Z71hO6Hr/TFXmfXoMm/lahWJRmvbY7fiTYiUCoHN31mx2e&#10;l/keYwxgZASbCIw7KBbGRocO7/yFKBXmnrWMt2I9665YwwX7NAOU6zAAMGkL9kBjH5uW24ktXmDt&#10;sIc8gAkIJq6eTXi8vvT4DVEsiiiB3pRttTcBj3VPRHZcOAAUi815v82CVLLbRWmnCECTVhZi2hmP&#10;hRzp332Hl8/vYYy09sZhYOAYO3F06+jA7gP+RjPe1Bbq49q6y9pu5InEMmEkDCrK8d55ieaZzYKT&#10;blMBGel0CP0p+ITawLJCdyKRo6LIo64XEd9jjRCRzwWYRfc4Vfj9qbJlRwXY2phCxQPgDe/fvi+f&#10;GfkmpAAjrb0hOHeQz6UPHe3b9iuEhXneWkLCveetH13PGL8KMpyRg0mhTbNR5mR6h2tjUgWHLNX6&#10;p+pZzMrnLCUriQTBLLzPaSRUdlSIhGZcAB3se/yeYj77GKOgifphDFIWcXKob1M+c2wU4Y5TWcHe&#10;3bO+w5Hsi9xJJKU9vihFufE0kCW+MrI4pQ5nU3JcycaPOdvbZxLmUwS13IQpRTwAeS89MJpJD97S&#10;mWg7mzGeovC32uHcxdjJoR2D+557AuU1dVOwCwBiwZIl1zo88TYpSm24Uo47U2kmx5nKBeDExCpT&#10;kE0S4EU0PQkAPCb1uhFSDK4rbdkdSk1Ngp3QhDTLgzvvf6DnnCs2Jju6PoAitai1wBhH0cvlTxzd&#10;dZ/nZTIIa+pZaxnX1nvWvn+lI53PAaxMvv5x5zk79r1xODAyIgaPpdHP0LxutLrmLZ3HVra3sw4S&#10;7kQlpAQGj4kDJzIYrfSGNGl1rwk3Af7qEbEHln+OD83uRoxj5p8eF0Ynh/bd4rqvv4gnEgtp9rfq&#10;MO4gO3r4sWOHXngR5c3vJWPrbqL9s9xJrBQiOquJFOOC3cwLram/jWIAXOAXz3r3X/3VsV+jNOwO&#10;aDL9+OWbuz63aiU7mya6IcriAMKD+MbG/N1fuiv3AmJQrxugmhMuABLsRIBZ8T0A+aN9j+9on7/0&#10;e6nEKX86g9cVCxh34OUzI0OHd/4SpULd1NRDZvjedR+5gPHEtZWHO8bDn4DJcgKTQLEQzpYWsQDN&#10;0RBySTMUETXiFWNTrxtBX7fZvpRE2JBgJ2xCWvvgwV13LD39zZe5yY7euqa2bCkYGIDMyKEH0sf2&#10;HkJlT3g9f7fo7u5JQjp/wXmiSxTzZY4NyCAW205BOyEc9fZX0gCA5mgAeYILAVAIJlGdhBNKUWvW&#10;52ar141gdlC00mD77JDGToQwe4McgJce2HGosHTlrdxJfpWxcmPArQ3jDgpjo/sG9m3/DcINij2u&#10;HvaE733rB5jDLytngtcIOaXew1FDBs0k3DkAOC4njZ2oCcYiI1EiE0IhngLevr+StoUEO1GOceF+&#10;YM8TP125+uLLE6nOiyRp7WEYh5RFMTqyb1M+OzyKypr6+Iu3dM2GxQ7jNzLmIsoTPoRKe+qidHx9&#10;Ypce3UDYjQQw84KdJ12QYCdqwhfs5nsYpdU2Q6e1UWytveTeSLATNlHhb+mx9NGbudt2LnecDnKk&#10;C+DcRfZE//ODfU9HhbdFja0LAGLu/PmfdljiTFFDWXIupkRbZ8r4Yl9vBuUbwZmAA+CuQ4KdqI1s&#10;npmmd/s9bJYO60SwfQZKLBIk2IlyWOFvWx5Z+ZYP3ts+Z/7VEgLjSQ1bGMYcFAu57Ej/y/cJ4Wmh&#10;HaUlhIRkz9qPnMXgXC8hUUs5Sjk1MbnMYVHjdXYjOJOaje7MuAmHnOeIKvivUu8ynLL+LHd+Rzvy&#10;7Umeam9DqjOF7Lx2nm1PwXMT8NrdeAp114VwPfB9A176yz/2W+EF/AAAIABJREFUBhH2HSCNnahI&#10;dPjb8b5bk4k3XELhbz6cI3O8/5Hhwy++jOixaltLUL1px7mJc3dhnc6Ik661+weznYzsTklTaOwM&#10;LJYNMTGNCMBh4B++MHnl+89PXOY4AAMT3IFgABzOhG+mj/U87ywJnj6eeODLPz5xI6I9/sl5jihL&#10;SfjbwJ6nds+dt/zbycSCz8/gdTUFzHFQzJ0cHNr/fKXwNltjx6p117yXOewD9XWM5HTk04gS8M0i&#10;2N2ES4KdqI2OuWx+B+fzZ/o6pow2hsRJuQfhGSNDkGAnqhHS2g/1PXfHaavWXea2dZzZquFvjDEw&#10;CZw4fvj+zOjBfkQ7zJV4qvasWT+fM3YT5wm3icouKs7Xs9b1ftONbri8WKtYxPRSAGb7UGFRwkMQ&#10;AgtYjrVxzqxHTD12Q+9lh/cM5seGbxXFgmjV2d8Yd5HLnugb7HvqQZR6p0YmogEAd+6S67jjnC+K&#10;dQ4XT9EYexlMS00zLQRB+HhCcAAdCE/nPD4nOwl2olbGzbRHdz90n+flHmC89RKGMMYhip44PvDy&#10;fV4+nUGgqdum+JBgP23tFT3g7LPqKE2rTUQJdXP7dENCnSAiKHjMBdCJQLiHZn4kwU5UwzbR5rPZ&#10;dCZ7/OjNRa+QbjXhzriDXHro6WMHnn0G4THpsmljASDlpm50nLZl5HRIEMRE8Ty4UELdFOzjwp0E&#10;O1ELtnD3Du7a8mSxkLmbsdapQpw78ApjmaGjOzdBhEJMymrqAMSqdR99O+fsKhLqBEFMBnlPksZO&#10;TBohzX20v++bxUL2QGto7QwAw9iJga2j/S+/gugEGCVOc9096zsAfhPnbgfNa08QxGRQVALc1NST&#10;MEJiSbATtVJikh/Y/1RfLnviuyp//Ox2pOPcQSF3sn+wb9uvEB2zHuUJj0VLll7lcudiKUlbJwhi&#10;cpDF8amcTU2dNHaiYcx45/yxfc/8oOiNbePOLI6cZAwSEiePHdiUzQwMoTSZS+QkL6etu2IZwG5g&#10;nNPkOQRBTBpCyW57GYcEO1EPJWPt6eH9Q4X08VtE0ctjlo63c+4inxnZOXDwmUdReZKXsMMcb/+0&#10;4yR6RbVJXgiCIOrHFupkiicmzLg5eu+eLZu8XOYBPgvH2hnjKHp5b6R/z0Yvn8mgcpa5IBnNuivO&#10;ZcAnpaBxdYIgJhcZLdTHmcX2U2KKMCWVynaUzWazo0dudpOpC7njdtUyY1lcYNxB7sTAb4cOPvcC&#10;KnvBj2vr3T09SYe13cQdd74szp6yIIhpQ+kILmafrhBmiubTIsFONIKdR947uPvBp3u6Ft3Z1jH/&#10;euVIF/8xZT+8bXT4yAu/AES5tLEl2vqCRW99H2fOZUpbj385EMS0UwTAkJcekhCqvZFy9lmYp8rL&#10;jQQ7MRHMdKp8+PDu7yxcceYlrptaGf9xZT+8bfToltGBvgOwnAZRTltfs/4Uh/EbOXddIZomHzxB&#10;xIrNO8Xu7vbiZ/IeOoZPiuSJLFInxtA+lpepXEEkvSJ3hQAXxWmZIGnS0a3jhrWJt52+gp+J3OQe&#10;nwQ70Sj25APe8OHt+7oWrPiW05X8EmMs1p7gjDvIZ08eGnx1269RKtTLaetY1LX4U9xJnBX/jg1B&#10;zBjiC7dlR74A3IsgF3ongC5EJ2SJK/yNK/ji01/nnInc5LaVJNiJyUAL9/zBvqfuPn3N71/uJtvP&#10;lc0zg1l9MA4pimJ0eO+mbPbYKKLD20xN3QMgetd9ZA1jievVKxrfTg1BNAECqk0J5c5AeKrSss5j&#10;caE9CRpjJ5oO25HO89KHR/LpwW848069lTGeimO2Nc4djJ0c2nFs37bHUXlK1mDO8p4ezjj/HHfc&#10;U5toSlaCiBvCWrc71Xq7FvJxFuw84fIpMe2RYCcmg1Cveu+OzQ+sOudDmxMd894ri/ES7IxxiHwu&#10;f/zoro3Cy2ZROXVskA9+wbpLGZwrKR88QTSMLdSB4N2D8d02w8dRqAMATzosX323+iHBTkwU02Q2&#10;bpI/OXTw5rnJtrdxJ3lKnIQd4w5OZo4+MnzohRcRnTq2xAt+6Zr1ndxxb4KTSMZ2+IEgZpYooa4/&#10;bcE+G7R1AOAdbSDBTjQtdvhb/nDfo8+nuhd/L9Wx4E/iMtrMuAsvnxk6dvD5X6JyIpqQJ/zcuUuu&#10;5U7iQlmcNQ5zZvILs+M2U9dBhGmG5wIA8MSUPR8zy6U9rq7lVlzrxniHpC1BGjvR/IRM8iNHXvzO&#10;wtPOvcxNplaJJhd6zI+9Hxs+/EBmeP8RlJ/oJRhXB8Rpa69YIRm7QWWTj0sXRpEvwn4oUQ2lKURm&#10;Ci7ljAiwGSFbKHkuQHSmsZl8LhwAz3k8W3XPxjGfuX7nOIJosbgKdsAvv2QCU1J+JNiJySIi/G3X&#10;kXkLVn2Tu4v+runD3xwH+czxvv79z/4G0U47keFt7Yn2G7jrrmj2jksJElj9Gt7zFx9MrZ7bgfy8&#10;dmTnzeGZBZ080z0H2e65PD8nBS/lQCRciJmYLkoIIOc5wpPFjoSD5RBNXH8mCylx4Wq+5ivXpLLz&#10;5/Lc3HZk53XwzLx2ZLvn8OycDngpF16bA8G5A5dPf4fHE+BCFFEQjteW8NYBzJ3sPu2tf5LquuqC&#10;5NmcCxceUBD+eSWQ92It0CEEeFFA5D3wuW1sNaZgpJIEOzEVjAv3A31P3HP6mnf8gZuc87ZmHX9m&#10;jEMWPTE6tG9TPjucRmVNfdwE33vehy/iwLWIm+e/BOAB56xy3n7O6523z/TlVEYAYOqjOavP5OE/&#10;l7eucS996xr30up/mMl6xzCuQBcn/1Le9UZ39dwU+wlLOsmpEHxNgwSQnfwOKwl2YjKxw9/yXnog&#10;nU3339Le9ZpzOXeaMvyNcRfZ9MD2oX1PPYFAG6+krYvunrVJyd0bmZvojG14W5wU4Dhd60Rpvldk&#10;2ikCAtJPJjtby2MKM2/H2qRBNC2hsfb9Ox7YWiyM3ceacPY3xh0UC9nsyNGd9wmVLs4Ob4uaklUs&#10;WLT6Su4kLpFxzjAnEXZRauallZAxW6YAIXwfgpm+t6lcpnAqCRLsxGRjesiPC8nM4P6bi/ncYNMJ&#10;d8aQGR3cOnL4pVdQ3hNex6x7ALyetRtO5YzdxBhvbr8BgognJJcmCBUgMRWYupYKf9v7+K5iIX27&#10;8j5vDjh3UciNDQ4dfM7MB18uu5zW2OG63Z9y3LZeKWfz4B9BTCuh0EYhAOozNw4JdmIqCQn3oQM7&#10;7ijkcju5k5jhywKUl75AZmT/5szowX5Un+RFABC9az9yNji7XkpqeQhiqpjC+PiWgAqPmCpMoS4A&#10;eMMDu44UMsduLRY9ATazVY9xF/mxE3sGXn36QeNay2nrSuh3d/Nigt/kOIlYZdMjiBjBAcATreZY&#10;MbmQYCemg/Hx6aN7HvqpKGS38hkca2eMo1jMi+MDe+7zvEwGgaZezhTvARCrei/b4DL3vYKEOkFM&#10;JbxYJNk0EajwiKmkZKw9m02nx0aP3iy8fIbNRNYTKE/4XHr4yWMHnn3WuDYPpaFtRnjb+vmc8b/g&#10;juvGLm6dIIiWggQ7MdXYwt07uGvLYwVv7B7GHGCanekYd+Dlx9LDh3duAoQds152bH3BoiWfdBz3&#10;nNjGrBME0TKQYCemi5DmPnb01W96udyh6Q5/Y2AYOzmwdXRw96sIe8KXneSlZ937eznnnyFXOYIg&#10;4gAJdmI6KA1/2//U7kIhfTukBNj0aO3ccVHIpw/179/2K4RN8BWnZXVZ6kbHSZ5KDnMEQcQBSilL&#10;TCehOduP793+/eSqdZc5bR1nTbWJm0GFt50YPrA5PzowgtomeRG95314PWOJq2alUNeRw7PVFOEC&#10;TLVw9vzeU48Eh5QuHDZ7y7dRHIBzcM4r5BhUo3QumiyfVVPgAJxJIFxmobpNgp2YLoS17g0P7xns&#10;Otn7zVQi+TXGuDuVeeSZ4yCfGd55rG/b44jW1EtM8N09a1PgiZu4k0jOxrH1ogfhechLSLBpsppM&#10;J46U3Mux8Sl2/c3TkqjWY/CkRFrkZYcUTOgMhVIqK2kry3pWAC8UkfGiM8ELAELkuJDAqCigUxZV&#10;wyDBuJ3pUZdnK8GF5F4RWZTW5fF1EuzETDCute/dseW+Vee+9/JEau56WZyattYPb/OGB17Z6Ie3&#10;lUsdG9LWFy1afS133YtEnPPBR8EAOMCWp7z7/3Fj7jftLlwO6JQgwm8p4+v6zwEOiIQDvHRADCE8&#10;DDQt3Par7AHXdT+YPik7+0+I5MAJ0Xkig44TYyKVzaPDE3CFgCtbMBELA0QR8DY/5+1DONfFeJ27&#10;7Sfejo+sxx8M59FxbFiV3/EMOk7mREc2j6TnISkBLmQ4Y90sRwCAwwSOnMAoKsyoQIKdmE7s2d84&#10;kM2MjRz+Bl+QvIC7bqecgsQUjDvIDvc/NrT/+RdQPXWsB0CctnbDCnB+AwOHlLNMsAMAA/YNySP3&#10;PeEd8bfMpqlX9LXblhlbiAgupuY+f/gw8j98OL0LQBJAB4BOf+kAkPK3uwiEUisJJzsh1HhnWi+3&#10;PZzN3PYwdiK6/Dr87aZQb4XyMzVzs16bk1cJAIIEOzHd2JXTO7j7wSd75i6+q82d9wk5ye0s4w68&#10;wtjo0JEdvzTC22xnuZLwthTv+ozjJHtmowlek0pIFxHhiIi/cC/XANpCZCaugRvbW00wAaWdLjtn&#10;hK29206urvF/DrSexo7yjr9kiidmnJAwGT7y8rcWnfam9U6ibcXkmb4ZGAPGRo48kD7WdwClL0Rk&#10;6tjedVdcwLl7XTPOHT8F2GVixvbbfhFxIyr5UKgDN43n1/VNb9dCvtUFuyncozqVZvlxY1srlp89&#10;lh4VyUMaOzFjmC8tB5AfPry9b96iFd9KuYv+GoxNygQrnDvIjaUP9O995j8Q3cstGVvv7u52JZJf&#10;ZE6iazZr64Aa60RpLH/J3PP+7nEV7OW0dgFAMD5lToNmudmautY8W0koacppneU6XXo/u1PUiuVn&#10;D2Wawj1Ut0mwEzPNuHAf3P/UXUtX/f7lbqr9HOFNUKgyBiGK4uRI36Z8dngU0eFtJSbAJb2XfQg8&#10;sX5WhrdZqIiZEsFuzz8fd5O8PcxgPu+GYRBCiHwtx9D7mKZSjsBa2ipCSRMVnWDO02DXObuMPbSm&#10;UDepVK9JYydmFLv36aWHD4/kxwZv5u6ptzDGkxMxhXPuYiw99PzA3u3lwttKTLNL12xYKDi/yXE4&#10;F8VZ6DAXjd3hyWD6TdZThS1E7M4KB2MN3ZsEd1MdC7qEVwBcR3DuCsCF297OE24qCbTn0e6ffwwu&#10;MMYBuAXP44Cn2l1vNgulAuAmRHpgj+4kmqhySaXQ3b3MdyJMAe3gKbT7v0EgC55V5cYxlvXLr2AI&#10;dW8Wl19FuDfmedn0gNkBDw2fkWAnmoFxrXHv85vv7zn3is1tqa4NjYa/McZRzOfyJ46+tFF4WdMb&#10;uqK23jW3+1OcJ85sldnbmMNMwVcuUiDOgh2I1hAndD9CFpFw21cue8M7vsjBPMkhOLgnAcE5BKQj&#10;GFPnkIyBWTHs47DZG80umeOiWNgzOLfzpuE92wf9zSET+8o3vPucZKLjy5KzJBNMlHSy5gJzpQzK&#10;zB81kea2FoQzhxdFduvuJ/79Syit16SxEzOOrbVzANmxkSO3uAuSb+NOcr6U9QtZxh1k00ceOXZ4&#10;x0uIHmMtzTC39oozwdgfS8hJGd+PA0a8uhkqY4/ZxVmw29dtCvnGhYOUYI6TTCbmrKy2KyuzPtvh&#10;3IUH2eUiYUdeBJ7brtvFXPdClzsQLfLOTQYOT0BkC0PGppL3kwQ7MdOUONMc3v3gtra5H7gz1dH2&#10;x/Wm6GKOAy+fGRo88NwvUCrUoyZ6EejpgUikbkq6yYXFYn5SbipmmOOZ5czWcaXctU/wniRawQ+j&#10;USQYJKR2cnMRmOPH33cO7kkhPAG4dkY5ojwCDJKP+xrYjsgAWtPxgGhOQiEcg0d2ftPzcnu4k6j5&#10;AIwpP++Txw/dnxk92I/K2vq4iX71gnWXOeAfKIrZ7QVfBtvrPdK0NwsXYophAtwbG9PJeOyEPMQE&#10;EEXBEU52FCpfKmSiGbDNwV768I5Dhfzxb0lRrHn2N8Yd5HOjff17n3nQOF45bd0D4C3tWd8lHPcm&#10;7jhuq5jgK2AL96htcVuIGcJjHi+KrM4UZ2fb40IITEGiyZaAMeEiyMJXUrYk2IlmY9zD8+DLj99V&#10;KGQf4zXM2c4YgygURXqwb6OXHU0jHAJSdqKXOUuWfII77vmt4jBXJ7ZwJ4iacaXkQhR1OtgozZKT&#10;YG8MKaWL0hS742VLgp1oFkwtywOQ99ID6eyJwVuK+XyeVamqjLvI54a3De595imUZrWKmpZV9P7O&#10;+3scOJ9Rbk0tr60TxKQi4QDC0xqlqVUqwS4EyZ8GkcVxjd0uW9LYiaYkJNwP7nxoS17k7mOsvNbO&#10;uINiNpcdPvzSRqHywUeNrZdmVMt33sCdxHI522ZvI4hmoOhxIUQSZYQPGYImgJAc4XINTYpDgp1o&#10;JuzxXA/IZseGDtxS8MaGWFmTPMPY2MCWkaMvvYKwULe19XFP71XnfeQiyfnV5NlMEFNDEZyjKErM&#10;73oRJH8apsglR8TQBkhjJ5qUEpP80T2P7hDZsdtZRCQw5y68scyRgUPbfoXKmvq4xr506e+kOHe/&#10;6CbczhaZ6IUgZooSoTOzlzM74JA6LXFk2VIhE81KSLj3H3zpjoI3tos7QeoFxhgkBEZPHNqcHT7a&#10;j+qTvAgAYs6Kniu5w9/eQmljCWLaYXz8/YrO614ka1mj+Hm7ys5uRwlqiGZEq9E66YKXHthxqLBk&#10;5a3OXOcrYA6HlAB3UBg7vnPo1ad/g+jwtpIpWXvWXnEqGPscmANIEuwEkpy7EJyEzGTCuQvOEnrc&#10;NxrH4Ymk43LKPFcXnLvgDqsou0mwE83OuHA/uHPrvSvOfs/lbam2i6TwIApFcWJwz92el06j/Nh6&#10;eDrDRNsNjpvone1TshK1ISBeKORPbvVEIc+EdKUULuT4J5dMcEgGoEjWzZpxBAd3vXy2X3heFuXC&#10;Jotj/dKbszHHckkmilxI6QohXS6FW2SCOxJcMnAKWAnDGOP5zIldiM43AYAEO9G8mBVVhb956Uwu&#10;M3BLwnHPd5IdqdzJwS2D+599Akrwa8Fua+rjQr1n3RXnSulcN9vG1RmYW9foJVP7Gh4LLZvMZffj&#10;P/g3APdAhQ51AuhCEB+cQhCeBdDQZa3oumTOx1Ayz/qe7Zu2A/goVDl3ICh7M+6dyj7AfEcrlS0J&#10;dqLpCYe/7XjgodevvXIT+Ngl6cFXvi+EyCDImWzHrY8L9e6etW5Cpv6Ct7nzheep9LMxgDEGycYb&#10;tUjhKyG9ukQzU/uyaIHeigLedNjUnUHtmKTrFQmW2okqz0jhjqCMBcI+Mvp3SkMbJtQeIrpsaXY3&#10;oqmJevHzmeMHb3ZTc58ZOLh9OwKtSjcikaljFy3pvQqMbRDFIgAZm+yxEgCDLJvi9eEXstlXj7o3&#10;dxz3fp7OgB8fQ+rkmGzP5JHMFWSy4CEpioJLBkg/CoZDCLjAA095LyAo11bV2u2G0vU/db0zBQsJ&#10;mOpEhKyWdLS9Mvvp9xfGNvKmDzDLzEzAVZKjIx5qC9Hq6NAOF8o8p013OkGDrbFnEG5MRM+6K84H&#10;Uj1A1hMCrvRySVHwkkLkU8LzUlIW26UsJqUUrpRFF5JDQHI+Q6JO5+RyGOOFk8f3Dx/ducO/r7Sx&#10;ZBBoNzoTVSeizZlmJ95udMsdN+7TtlbDrld2Ji8z6QcJlvqIEth2p1ujy1q/11Hx2YTCdCwum6+D&#10;BDsRB8zG1WwEdAOsX3y7opu9WH0c1/ivHkvVn83WmNuNoymAM/6i70/fl5k/2s72ZR/b1KYy1nHD&#10;WfpmJ/oZa+FuCvSk8Zvel6gd2xxvapem1q7LOGktdow2oYjS2kt8isgUT8QB25GOI+jxm+OfZkW3&#10;x51sc6rZWOjGB8a+M21+tV9gezwtNKZm7Rc1Pmzekz2mGRnvb13HbMUuO3OdBEvjRAmgcs5enrWv&#10;WYcBKn+bqPfebPdojJ2IDWZDUc65plLjEXUcswE3OwBmQ9IMgj3Kf8AW7HaHR//HtGjYgt02ldoW&#10;jlYQ6vrZA2HBTkJ94tjvmlnnzN8R8TsJ9crYwj1UxiTYibhRrhEGwpXbFFD6t6gOgKn559EcQh0o&#10;71wUpblrtPat9w9m0ip/DtucZzs3zXbMcubGZ7PUgzgT6fCJ0vfSLHNz2AwR60R0+YXWSbATcaJa&#10;I2z3YM197d9NzbaZNTTbWcYWwlGNpmnJKHdP5UylUWU427E19yjhQjSGLYSi1m2LmbmdKE9UeQoA&#10;EbNqEETzU268PEpDsP+jBZ5rrTer6S/KnFluqMGeEKLaPdnjnFGdolaj2Z7/bKKW+kTl3xihsiXB&#10;TsSVSg1AuQbEFHZ2KE0cBLv+rDQObt5HLfdSrjPUikKdIGYFJNiJVqOc4Gs2gW5TiwC276HWeypn&#10;IiUIIoaQYCdakUYF4ExTrwBuRLATBBFzSLATRDwFO0EQRCQk2AmCIIjZTheAlQDWAHgjgP9u/X4b&#10;gEEAjwPYDqBvGq+NIAiCIIga6QXwSaj5lOpZfg7gfQBOmf5LJgiCIAjCpgvAn6F+gR61XIqY5Xwh&#10;UzxBEAQxm+gF8FLE9rsBPAOgH8EMkDrsdSGAJVCm+g9E/PcGAP+CIONlU+PM9AUQBEEQxCRxAYBt&#10;1ra/BfBPUGPnaQBFKKWWQWnkRX/7MQA7ATwEJcDPMI5xKYCTAJ5DDFIuk8ZOxJ2zAHwZwAYA7wLw&#10;AEozsvUC+Kq/z0cB3GXssxjAXwP4YwAbAfwvAI9FHKNWzHPd5h+7v8rxLgZwhX8NAPApAN82/lPr&#10;dZj3chuArwPYVecxoo5Tyz1E8SUoJ6WNAP4KqsEtd4yrACz31+uJUjiE4Hl6VfbVTFZ5A7Vf9y4o&#10;56w9AI742+qtX9N1rsUAPgP17KLqUS+A99ZwHbUyinD5L6xy/nJEaerXQGnnHf53c5pinZpZH1NP&#10;H6undT4PpU52fwXVSUgjPKd8FPbz2obo9qkSFwM4x1/f3sD/CSKWXIVgLOxKAMsAzEd4TOxiY5+/&#10;NvZJ+p/meNqvrN/r5UvW8VZANZQdKN8I/gyl43qX1PA/mxXWMa4CcCrUHO31NMD2cS5o8Dj2tSyD&#10;Gvu0xyvt89W7LIdyckrVeF1TVd61Lt+BKlM973izn8uuR3/e4LVUWlZACfQUlPd6vfW4y/rPD/3/&#10;XQXgYwA+BGA9gHOhOgDL/WMu9s+70P++zL+W1X65XRtxrVdD1bdK7UO553UlgrpaSz0zy/pLiG7f&#10;SohL/C5BlGO5sb4MQA+CBkLX71XGPsf876f6+6QBfNr4fT1UR2AZ6mvkAdW4mD38v0HQiJQ71llQ&#10;2r3Nf4Jq4OrpYNjHX9HAMaKOs6rB49jX0gPVkNbaqNXCb6HKuNbnNZnl3SjXAXgUwLegyiSFqXPO&#10;auRc1erRoUm9QsVq/zxRwruWeny99f2HCMbPh6DC13ZDWXUuhLIIHAZwFMAAgC9CWSEWAhiBsnTs&#10;AfAIgMutY38fSovurHA95fh3AGeitI0qh/n7Yqh3sWoHNFaefgQRweuN9TzUCzOKcN3uMtYX+Ptk&#10;jH2etI75VgAH/ONok10trLG+H/fPpZ10origzParoDRL02xYr/lN3+uIv5gzmNXDYuMYtR7HbnQW&#10;QHWmMlANbabCvrcBeBW1mRz1M89CmZ+rXdtklnet1z3Pv8ZeqE6j5mP+8h4oAVKprk3nuWzserQZ&#10;wFugBO4yKAFn0g3gvxnf/xXAK8Z12uXq+cf3oIZ8oupOpXrcC+Arxvc/hBK4AqpOHPLXPwXg82Xu&#10;8U+N9X8CcAtUG5CF6vy/C8AvrXMcMo5tDwNVEtjvhxLw+vpqfQ5dUO9QFuodKlvXSbATccfsqdtT&#10;uGpM4X8Mqt6bv9vONm+DMsl3QTUktTrL/IGx/qT/X0C9iOUExa3G+t8grPG/CapxGUR9DbFGjxlO&#10;9D2fjOO4qD4/vCaD4J4zqDx2LqDKpZYxT2Bqy9u+bv28db38D6h69WEAZxv/+zmAd0LVw9Eazzud&#10;57Kf/wiCDkUWpdrjYuv/Wf8/enw76n0yn6E9pFKt/l1jrP8DVHlwqPLZB9UB+WXE/8rxX/3lgwC2&#10;+Nf1NFSn6Of+PldBWULuQ/BuV2ojNkE54AGqE/ECwvW70sRVGrMcKr5DJNiJOGM3IGkEDb0pDEzh&#10;r4W6PfXpDQC+5u9zFpTZ8ghUI5NFdcHehbCW8lv/M4OgwbKPYTa4j0FpNVsBXORvuxDAw1Aa0Qjq&#10;FzSTxWSYzeud6z4DpQ31o3r5ewg07Ur7TUd529dtThGszdjbAPwRwmFVX/a3AfUJ9+k6V9S5ddhY&#10;EuFnm7b21e/kIILOiD3vgfD/l0GpBaASixHunL0Adf8jUPcfJdT/BerZHzHOvRJKAfiEsd+PoIT7&#10;Q1Dl+1sA/xPA//B//7i/rdz7bbILgWAHgHdAmfrNDk+tVH2PSLATccbs2Wtzuhba+iWbb/1nyP/d&#10;fBEFlLepyRkAnofSRtKo7nFtm+H3I9BCymmTVxjrj0C9sE8iEDQXAbgDqoGqtYMxG9CCQI91VhPY&#10;+j/VtKapLu+o6wYCgcv943YC+DuouqUb+/Ohxv7vRbjT2QznKnfuIaiOgS1o7GOZ13rI/4/9Pglj&#10;v3o401i/DYGne7+/zRTqGwH8AoEw1RpzHkqzfwzAbwB8FoEn+o+gLBzPQ73HdyAQ7Of45x9CqeXE&#10;5iiAexB0sK6C6kQOobaOQV2QYCfihnZG0+uaIagc0MNQjdkqqMbD1urfCDX2LaBeZs1OAPdDOc8B&#10;aiz2F/6xKo5n+Zhm+M1QmkkWwTi93ZDZGv5Bf5+nrP3WQvXsdQdjprT26UZ30OyQpEaZrvKOum5b&#10;mx31P7+GsBZ3BZRw0clTqt33dJ4r6ty2ZUwTpX3qa9XPU/UhAAAQS0lEQVRj1lHnKjcGX4l3GOuv&#10;+p8jUO/fVcZvGwH8GOp+9e9aIOt7cKHahD6oMfvz/e1/BOWRnofqRH0GwDf839ZBCX3dWSh37QJK&#10;kJuWkw9CtTsjaNyPJhIS7ETciMooBahwpUtq+P+fG+tLoBpC/UL+AIFgr8ccbwuN5/19M1ANa9R/&#10;zzXWH0PgRLMPKi77Sv+3CxF0MOoZ7yfCzGR5R5mdPShrwW0IhorOhtICRxBotfWeezrPZZ+v0jbz&#10;empxiqwV873Tz3QEpZ2HH/vbhhD4UWhLnLmfC1UeN0H5KQCqbuhOQT9Ux13DoepKB6ItERoBZa0w&#10;n8Hbofwg9PVq34UJQ+FuRCuzAkHoCFDqHX8GlNDuROVOcJQZ3kNgho962T9srD8G9S5qbeIO47ez&#10;oKwPXZjcMLFWo5nK23T4+4n12+uh4pyr1blmPNd0Yw6z/RbBWLW2kn0b6rlfjkBDPwDVWdcatrY6&#10;6EU7+m0D8JfG8d8K5ZnfASWgfw/KZP9r1C6MBZRp3+QKqGfQhVJfhYaJ48MkWpvToEJslgP4CFTi&#10;CUA5xBxE+GUVUGE5uof8bShzXR7q5V8G9Q5op52dAG6HSkoBKHP8LxHEq5Yzldlm+DSCBiLKDL8Y&#10;YYe+lxA4D42i1Ev/DKisU52obbyfCNOs5e0B2GFtW+6ft9YhoGY813RxqrHe53+azqpZqOE1ndxm&#10;FErjrqRZA0GnfKuxbSVUR0IP0WyD6iTM989Vqx/IIMKOumcD+F0ElpNJMcdT75+IG/1Q5tNDCHvP&#10;HvR/O4IgvvQIwgkk0lAv1hH/03Yc8qDMsJqzoF7oStqbbYZ/GoHQKOcUY8ZSb0SppjEI4B+Nfa5H&#10;YDmYtF59TOBVllpo1vLW5lmTyxA4vU1mopzpPNdMwBFo3Gb4WRrqvvegvONeFB6CyBZAJa/pQGDd&#10;yEK1N30Icl5UO64eFrkTKoxOswHKelhPRrqKtFIDQcwOdG/6AMLOQNorVWeM2o0g05TmIIKGvA/B&#10;y6572wLKW9rkzQjG0KIsXI14w/+Rsf68/6kFjY7z/Zn1n160jjn+z6BMls9BOToWoCbqsJde1JZJ&#10;rZnL2wPw99Y2na98sjsV03mu6UZbG0yhrr+PIhjHrsf6Yu+ry8r1f9NDOeX8aKLQ13Szse1sKNP+&#10;Kag/22UkcX6QRGuindJsganN3v1QQl97t37S+q/OUHYAgRON+VIegjLHa65FYK6MavxMM/zdCGuD&#10;US97L8IpTfdCNRLae1lbEJ63/vcW1Dbe30pcAGVmr1QmcSjvYev7ZCUWmulzTTd2qGu17bUcz8QM&#10;JdQdiUYcAT2ohDV3Gtv+K5Sz7nxMQmeSBDsRRwQChzdAOb3pnrAeY0ujtLHS5vcMwjGstifxD63/&#10;ldPebDP8cwiP3UYJ9nOM9U3GNZjaozkWp7kSSoi1itZeCxzKhKlziEeVSbOXd5RgsAVIHM81HfQb&#10;6yuN9cnyEzjLWL9nko4JBG3Vrdb290A56OnOZMPPYzb00ojWxPSI1U5BOqZXN9Zd9p9QOg5nIxAe&#10;WwOAN0A5y2gHHG2is83w/QjM8OVSof7AWN/uf0aFxQko722T10FZITrQWMrTuPB/oRzcyqUf1XhQ&#10;ZVHJjByH8n5dxLapErLTea6pZsRY15OymAKxCyrMcQ+CnBX1CP3zjXWdE14vq6Ccb7ehsTA13c78&#10;M4D/4m+7GsrLXlsfM9F/rU5cHyhBLLS+20IdUGNWmruN/aqZ5Yagck5rrkXgOGMKEdMMfzsCT1z9&#10;YtrnOMv6/goCs3BUR+Bp6/tFaA1zvB4y0VnVDiEYOjGXQygfjwzEp7zN4SLd+Zgq7/TpPNd0YPoM&#10;LEd4PoLroQTlq1CCuJ5Z9FYgrFHrupOFalde9I/9MTTmZFlOa/8owlp7Q5BgJ+LExf6yHmETK4fK&#10;KHcW1AQu61GasGY+lOZ9JtRYViXTo0CpM9VqqEZeO7fMR9gM/yKqe8Ob17PJP55eFiOY2nSl/7kC&#10;YW/ttyMI3Znt5njtL7EHKs92uWUfyud1j0N521alXZj8JC4zca7p4jfG+htR3hHwy1BDarUIzPkI&#10;O7fdjSBLXRoqiZFmAVSHoivinNUQUM/gb41tF0M501UaXqrKbO71E7OLFVA95Cg+VsP/1yPIKrcV&#10;Kga+nMlcoDTm9wwojU57x9tm+COobIbvQnhqyUsR9uqvlTdh+lPMTnc7oZ2dRhE9aUjU/vbvcSnv&#10;Hut7P0q9u+N4rulAILA6AMHUuweg6uydCOrAh6CE/leh3uNyQ2UroIS66XD5awQWJA7g/xm/HYTq&#10;JGqhX4/Xvam1m0rC5Qhm32tIsM/mHj8xu6hn9qNqpBHOOhf1HtjOVNo7XjtTvcf47V8QZDIr5zRn&#10;dwQa5WxU9tKfChag/tjxFRHb6tEO9X5eDUvU8eJS3udb3w8jPKwU13NNF0egfDI0v4fAsjaIcC75&#10;DVBpYv8ESuvWpnkO9Zyvh4qaMIX6DQjSvQ4i3DncBPW+T6TjK6A6WJ8xtl0MNQx0CoBEIwcljZ2I&#10;C/0AXgslMJYj7BT1vwGcQHiMXQD4TwhM9n8PFROtc0kvNtajMm5FOVP1+texGOEetg6h0t7wUWZ4&#10;e65205lHC6hyLIN62QH1wv8E9U0pWy92J2ohwt7TtWDPqncMtd3rZBGH8u5CeIz1aQQOmJM6Kcg0&#10;n2s68aBSAv+J//16qHnSdRjr01CTrZipXL9U47FvRODD0Q9VL75h/P4rBMNv5SwAtZAH8D2o9LIX&#10;+ds+CJVTw56bviZIsBNxQpsO7fmadVIYM4QJCI/DH4dqnNPGUs3r2namOgPKRGY6ZT2G6mZ4uyOw&#10;FUFa02rXAKgx4IuN71Od8rQfKkPbZf73s6Ay8ul451pSj663vusOj/l8poq4lPf11vcHjGucbGE7&#10;neeaTvSw2f8G8AV/23cAvAvB+/gQlOb+nxFM9lOJu6A0e91OHIKq++Z4/neh3hM9sUwtKWUr3UMW&#10;aghAC3adtKaj3J8qQYKdiBNawx40tj2NQKjvQzDfui389Ut4wF83Y9krhVOZeZ2vhRrDe7exj9bq&#10;KyWlucD6rjX8IVSf7hH+fT2CwGmn1hz2jSKgLCKmYH8zAq21mta+AuHx7TsRdHimYzw3DuV9FcJl&#10;9DSAlxHU5cnsQEznuWaCPIBvIRDsgJqg5ctQQj/tf34Z6v09D6rz9l5j/3ugBPjLCJwxR6Daik6E&#10;hfpjUFOw6jnpa6lTtdzDJoRnGnwv1PwVdUOCnYgTAkpAmOapHQjM4P0IzIv2GK8OVdG54vWLWKlB&#10;izLHnwfgE8b3/ajuDW+Ox29GOP3tIVRvFDiUoNWC5iyoYQEtaCeiLZTjAev756EchY6g8jSfixH2&#10;KAbUnOfa5DsdGnszl/d8qIbbDnP6EYJ6ZM8T3ijTea6ZREA913cgcLC9zF/+AEpj152XLJQzZBeU&#10;E5zpNyGMfbQCcS7Cs/8BwPcRnte93Pzy9d5DFsA3EQj2s/1FU7N/Bwl2Im4IhAW7bmTz1mJq7Lcb&#10;++iUr7V6Nz8NNUOUNi1/3vjtSaiG0ZxQxG4gexE2g+5A0KgOGv+vJmgesraVS5pj0gU1Pq4bnnLn&#10;0RNamL8dgYqp/b6x7esA/gbAv0MlbtHH0/+7GMrCYTof/SsC4dGIZlOrw54+5kyWd9R1L4aqr8ug&#10;Qi1tIQuo6UG193+t1zhT52pG9Lv9NErr7M8A/B9/2x4EHVM9/4OOcjEnkclA+fHcBOA661yfhqrH&#10;I1CdiSFMnsVMTzzzLwD+eCIHIsFOxBEzbGcQwYtdLjkNyuxTCx6U9maPGQNKsHNUNsOfY303c5Xr&#10;sc1aZoXagXAH41oo7eQIgsbF5pMIJySpxFyETeUAcC/CmbEA4L/7y79Bxe57AOYhbAbV3A3lyKRN&#10;lrWORf6Zv9TCJiinI33tM1ne9Vw3oOrPDxEIVz07Ybm4/Jk6VxzQqaLvh9LSzTwUn/eX70H5iuyA&#10;qg86LM6F6gx1QUVTfBCloZF3QjnLaW1ez+s+mcMYptYeJdhJYydmNXaijaiQHVNj34fGPbIFVKMY&#10;hc5GVWkmt48a6/cgcNorp+GXI6qDYac8nQjLEYT1mFaQv4RyPPu6tf/VVY73jwCe9df1PNhTIUQu&#10;hTKX7vaPf43xW7OW92+hhgheRRAmqScv6sfkatDTea6ZRnfgngTw+1AdPrNT+jHUlvPC5n9Cjb0L&#10;hIW6dgidTDyopDV/idq990sgwU7EkW5jfQCB0DbNwqca++RQqo3Www4oQfWnxrbNCISGFoZR3vCm&#10;Wfp5VB+PL4eA0kZMViI8pewBAN9G2AegFp6ESrmp/RNM/4M0lObdB+WlW0lLfBLK6exVqEZP+J86&#10;9Ws5bX1fg9etz9kBpXHNR+DwBzRPeW+GEgRHAByFKgtt+tXj3HZ6XJtay2gyzmWHO6b9z1rLbsT6&#10;Xm/nodHz687oCNQ7eyuAxwH8Lmq3XGl+CzVn+isILD1DCMq2mlC370HvW8s9ZAHcBmARgjA+QEVm&#10;1OR4yqrtQBBNiAslNFcjyPq0B6rx0+PJLpQ5fhWUNupBCac+1D9pA4dq0FdADQMs9I+fh3rJdyOY&#10;190mBdXJWOV/5qEEwh4Es83ViuufW6c/TUE1Nrv9Y2rHwmXGdZqOQeXQQlzfS79xXdw/5nyosl7s&#10;30sSwGv8fY4i0JZ0w6OT9WiHxkpjkRyBcK7nuqOufdT/fzOWty4b7Qei5wk3PavLXV+9ZTTRc+n6&#10;vgrKQmbfdzUfBX2tvVDvYRq1v3+TcX7XP8ZCqDq7DKpj9lqo9mA5wsM2ZodoP4LOiS67Iaj6o+d1&#10;r6apT+Qe9Du32L9mPTUx/PPrtq5sOZLGTsQV3TMHAscsU3CYGme/sX8jGex0L3oIQZISLdj1y17u&#10;RdeN66j/XY9vNuJJq7XPfv/82kPbdGLT5zri/6Ydq6qdy0O0c5t579qkPQjVUO1EeNINfX4t1LWT&#10;UbU46Ylct3nt+hzNWt5m+dhLNd+P6TwXEH53dOKlcpPtRJ1bj3lrc7+2bNVqup7o+XVZ6c9+KGGo&#10;M0dqb3gtA81y1NY93a7ozlCtPhoTvQfzndM+PJ3+uh4uq9iOkcZOxBEO9WJ2+Z/6BbJ7wSkEE3jo&#10;hqbR0B7di9aetNq8qY9ZTRvVk09M9DrciOOZiXF02VSbztRGNyb6XsqdO4mgYdSLLdizxlJrQ9jo&#10;dZvXrrVQ/dybrby1wNNlopd6vN+n61z6vvWwg9lJqOUY+n3Rsf/1PoeJnt+8DrPe6qEU/V13TDWm&#10;Z3wGwbNuJP/CRO9BX3cHgvwROhFWxbBREuxEXDFzlwtEv3R2qFS9L2alc+rjAbWHPlW61kavI+p4&#10;3PqslVqvi5dZ9P9tf4daafS6YZ2v2ct7Itcz3eeaSDnO9P+jjuVai6m1A0EHyOwQNUMZ6vWajkGC&#10;nSCIiWJ3ngiimanWORLWJ0EQBEEQBEEQBEEQBEEQBEEQBEEQBEEQBEEQBEEQBEEQBEEQBEEQBEEQ&#10;BEEQBEEQBEEQBEEQBEEQBEEQBEEQBEEQBEEQBEEQBEEQBEEQBEEQBEEQBEEQBDGz/H9MivC38xSN&#10;xQAAAABJRU5ErkJgglBLAwQUAAYACAAAACEAm4xqquEAAAAMAQAADwAAAGRycy9kb3ducmV2Lnht&#10;bEyPQU+DQBCF7yb+h82YeLMLtRhAlsaYGJt4MEUvvU1hClh2trLblv57x5Me37wvb94rlpMd1IlG&#10;3zs2EM8iUMS1a3puDXx+vNyloHxAbnBwTAYu5GFZXl8VmDfuzGs6VaFVEsI+RwNdCIdca193ZNHP&#10;3IFYvJ0bLQaRY6ubEc8Sbgc9j6IHbbFn+dDhgZ47qvfV0RogfIvfMVutvl6zXcLfl021dxtjbm+m&#10;p0dQgabwB8NvfakOpXTauiM3Xg2i77NEUANJHC1ACZFmc7lsxYqTdAG6LPT/Ee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rVE4bvAQAAMAQAAA4AAAAAAAAA&#10;AAAAAAAAOgIAAGRycy9lMm9Eb2MueG1sUEsBAi0ACgAAAAAAAAAhADnfQ2O0kAAAtJAAABQAAAAA&#10;AAAAAAAAAAAAVQQAAGRycy9tZWRpYS9pbWFnZTEucG5nUEsBAi0AFAAGAAgAAAAhAJuMaqrhAAAA&#10;DAEAAA8AAAAAAAAAAAAAAAAAO5UAAGRycy9kb3ducmV2LnhtbFBLAQItABQABgAIAAAAIQCqJg6+&#10;vAAAACEBAAAZAAAAAAAAAAAAAAAAAEmWAABkcnMvX3JlbHMvZTJvRG9jLnhtbC5yZWxzUEsFBgAA&#10;AAAGAAYAfAEAADyXAAAAAA==&#10;">
          <v:imagedata r:id="rId1" o:title="" croptop="-1334f" cropbottom="-2251f" cropleft="-254f" cropright="-35f"/>
          <o:lock v:ext="edit" aspectratio="f"/>
        </v:shape>
      </w:pict>
    </w:r>
    <w:r>
      <w:t>(On Company Letterhead)</w:t>
    </w:r>
  </w:p>
  <w:p w14:paraId="7640300D" w14:textId="77777777" w:rsidR="00FE0AC4" w:rsidRDefault="00FE0AC4">
    <w:pPr>
      <w:pStyle w:val="Header"/>
    </w:pPr>
  </w:p>
  <w:p w14:paraId="4F76AC54" w14:textId="77777777" w:rsidR="00FE0AC4" w:rsidRDefault="00FE0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AC4"/>
    <w:rsid w:val="00EA0E12"/>
    <w:rsid w:val="00FE0A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4D9E4C3"/>
  <w15:chartTrackingRefBased/>
  <w15:docId w15:val="{5247D4A7-6BBF-4F39-B493-70D307A4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roid Sans Fallback" w:hAnsi="Liberation Serif" w:cs="Lohit Marath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Droid Sans Fallback" w:hAnsi="Arial" w:cs="Arial"/>
      <w:color w:val="000000"/>
      <w:kern w:val="1"/>
      <w:sz w:val="24"/>
      <w:szCs w:val="24"/>
      <w:lang w:val="en-US" w:eastAsia="zh-CN" w:bidi="hi-IN"/>
    </w:rPr>
  </w:style>
  <w:style w:type="paragraph" w:styleId="Header">
    <w:name w:val="header"/>
    <w:basedOn w:val="Normal"/>
    <w:link w:val="HeaderChar"/>
    <w:uiPriority w:val="99"/>
    <w:unhideWhenUsed/>
    <w:rsid w:val="00FE0AC4"/>
    <w:pPr>
      <w:tabs>
        <w:tab w:val="center" w:pos="4513"/>
        <w:tab w:val="right" w:pos="9026"/>
      </w:tabs>
    </w:pPr>
    <w:rPr>
      <w:rFonts w:cs="Mangal"/>
      <w:szCs w:val="21"/>
    </w:rPr>
  </w:style>
  <w:style w:type="character" w:customStyle="1" w:styleId="HeaderChar">
    <w:name w:val="Header Char"/>
    <w:link w:val="Header"/>
    <w:uiPriority w:val="99"/>
    <w:rsid w:val="00FE0AC4"/>
    <w:rPr>
      <w:rFonts w:ascii="Liberation Serif" w:eastAsia="Droid Sans Fallback" w:hAnsi="Liberation Serif" w:cs="Mangal"/>
      <w:kern w:val="1"/>
      <w:sz w:val="24"/>
      <w:szCs w:val="21"/>
      <w:lang w:val="en-US" w:eastAsia="zh-CN" w:bidi="hi-IN"/>
    </w:rPr>
  </w:style>
  <w:style w:type="paragraph" w:styleId="Footer">
    <w:name w:val="footer"/>
    <w:basedOn w:val="Normal"/>
    <w:link w:val="FooterChar"/>
    <w:uiPriority w:val="99"/>
    <w:unhideWhenUsed/>
    <w:rsid w:val="00FE0AC4"/>
    <w:pPr>
      <w:tabs>
        <w:tab w:val="center" w:pos="4513"/>
        <w:tab w:val="right" w:pos="9026"/>
      </w:tabs>
    </w:pPr>
    <w:rPr>
      <w:rFonts w:cs="Mangal"/>
      <w:szCs w:val="21"/>
    </w:rPr>
  </w:style>
  <w:style w:type="character" w:customStyle="1" w:styleId="FooterChar">
    <w:name w:val="Footer Char"/>
    <w:link w:val="Footer"/>
    <w:uiPriority w:val="99"/>
    <w:rsid w:val="00FE0AC4"/>
    <w:rPr>
      <w:rFonts w:ascii="Liberation Serif" w:eastAsia="Droid Sans Fallback" w:hAnsi="Liberation Serif" w:cs="Mangal"/>
      <w:kern w:val="1"/>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ay%20Jaiswal\Downloads\Model-Sale-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Model-Sale-Deed.dot</Template>
  <TotalTime>1</TotalTime>
  <Pages>3</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Jaiswal</dc:creator>
  <cp:keywords/>
  <dc:description/>
  <cp:lastModifiedBy>Abhay Jaiswal</cp:lastModifiedBy>
  <cp:revision>1</cp:revision>
  <cp:lastPrinted>1601-01-01T00:00:00Z</cp:lastPrinted>
  <dcterms:created xsi:type="dcterms:W3CDTF">2020-08-03T11:56:00Z</dcterms:created>
  <dcterms:modified xsi:type="dcterms:W3CDTF">2020-08-03T11:57:00Z</dcterms:modified>
</cp:coreProperties>
</file>